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6AB1" w14:textId="7EE2411C" w:rsidR="00285E1C" w:rsidRPr="00581DF0" w:rsidRDefault="00285E1C" w:rsidP="00A7137E">
      <w:pPr>
        <w:spacing w:before="120"/>
        <w:jc w:val="right"/>
        <w:rPr>
          <w:rFonts w:cstheme="minorHAnsi"/>
        </w:rPr>
      </w:pPr>
      <w:r w:rsidRPr="00581DF0">
        <w:rPr>
          <w:rFonts w:cstheme="minorHAnsi"/>
        </w:rPr>
        <w:tab/>
      </w:r>
      <w:r w:rsidRPr="00581DF0">
        <w:rPr>
          <w:rFonts w:cstheme="minorHAnsi"/>
        </w:rPr>
        <w:tab/>
      </w:r>
      <w:r w:rsidRPr="00581DF0">
        <w:rPr>
          <w:rFonts w:cstheme="minorHAnsi"/>
        </w:rPr>
        <w:tab/>
      </w:r>
      <w:r w:rsidRPr="00581DF0">
        <w:rPr>
          <w:rFonts w:cstheme="minorHAnsi"/>
        </w:rPr>
        <w:tab/>
      </w:r>
      <w:r w:rsidR="007351B3" w:rsidRPr="00581DF0">
        <w:rPr>
          <w:rFonts w:cstheme="minorHAnsi"/>
        </w:rPr>
        <w:t xml:space="preserve">Załącznik nr </w:t>
      </w:r>
      <w:r w:rsidR="006B42D0" w:rsidRPr="00581DF0">
        <w:rPr>
          <w:rFonts w:cstheme="minorHAnsi"/>
        </w:rPr>
        <w:t>1</w:t>
      </w:r>
      <w:r w:rsidR="007351B3" w:rsidRPr="00581DF0">
        <w:rPr>
          <w:rFonts w:cstheme="minorHAnsi"/>
        </w:rPr>
        <w:t xml:space="preserve"> do zapytania ofertowego </w:t>
      </w:r>
      <w:r w:rsidR="007B7246" w:rsidRPr="007B7246">
        <w:rPr>
          <w:rFonts w:cstheme="minorHAnsi"/>
          <w:b/>
          <w:bCs/>
        </w:rPr>
        <w:t>DA.210.5.</w:t>
      </w:r>
      <w:r w:rsidR="00640B23">
        <w:rPr>
          <w:rFonts w:cstheme="minorHAnsi"/>
          <w:b/>
          <w:bCs/>
        </w:rPr>
        <w:t>27</w:t>
      </w:r>
      <w:r w:rsidR="007B7246" w:rsidRPr="007B7246">
        <w:rPr>
          <w:rFonts w:cstheme="minorHAnsi"/>
          <w:b/>
          <w:bCs/>
        </w:rPr>
        <w:t>.202</w:t>
      </w:r>
      <w:r w:rsidR="00640B23">
        <w:rPr>
          <w:rFonts w:cstheme="minorHAnsi"/>
          <w:b/>
          <w:bCs/>
        </w:rPr>
        <w:t>5</w:t>
      </w:r>
      <w:r w:rsidR="007B7246" w:rsidRPr="007B7246">
        <w:rPr>
          <w:rFonts w:cstheme="minorHAnsi"/>
          <w:b/>
          <w:bCs/>
        </w:rPr>
        <w:t>.</w:t>
      </w:r>
      <w:r w:rsidR="0090407E">
        <w:rPr>
          <w:rFonts w:cstheme="minorHAnsi"/>
          <w:b/>
          <w:bCs/>
        </w:rPr>
        <w:t>DA-</w:t>
      </w:r>
      <w:r w:rsidR="007B7246" w:rsidRPr="007B7246">
        <w:rPr>
          <w:rFonts w:cstheme="minorHAnsi"/>
          <w:b/>
          <w:bCs/>
        </w:rPr>
        <w:t>DT</w:t>
      </w:r>
    </w:p>
    <w:p w14:paraId="619DEBCA" w14:textId="5BC1D049" w:rsidR="00285E1C" w:rsidRPr="00EF07EE" w:rsidRDefault="00EF07EE" w:rsidP="00EF07EE">
      <w:pPr>
        <w:spacing w:before="240" w:line="360" w:lineRule="auto"/>
        <w:ind w:left="106"/>
        <w:jc w:val="center"/>
        <w:rPr>
          <w:rFonts w:cstheme="minorHAnsi"/>
          <w:b/>
          <w:bCs/>
          <w:sz w:val="28"/>
          <w:szCs w:val="28"/>
        </w:rPr>
      </w:pPr>
      <w:r w:rsidRPr="00EF07EE">
        <w:rPr>
          <w:rFonts w:cstheme="minorHAnsi"/>
          <w:b/>
          <w:bCs/>
          <w:sz w:val="28"/>
          <w:szCs w:val="28"/>
        </w:rPr>
        <w:t>FORMULARZ OFERTOWY</w:t>
      </w:r>
    </w:p>
    <w:p w14:paraId="58AE8B0C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>Ja niżej podpisany/My niżej podpisani</w:t>
      </w:r>
    </w:p>
    <w:p w14:paraId="3B194066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52C85841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6AEE8F3A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>..................................................................................................................................................................,</w:t>
      </w:r>
    </w:p>
    <w:p w14:paraId="5CF98733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>działając w imieniu i na rzecz Wykonawcy:</w:t>
      </w:r>
    </w:p>
    <w:p w14:paraId="6BC4955A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 xml:space="preserve">Firma: ........................................................................................................................................................ </w:t>
      </w:r>
    </w:p>
    <w:p w14:paraId="6FA29820" w14:textId="7777777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 xml:space="preserve">NIP: .................................... REGON: .................................... KRS (jeśli dotyczy): ..................................... </w:t>
      </w:r>
    </w:p>
    <w:p w14:paraId="4BB2FC56" w14:textId="3D471597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>Zarejestrowany adres siedziby: ...............................................................................................................,</w:t>
      </w:r>
    </w:p>
    <w:p w14:paraId="2C873AB2" w14:textId="3C06F650" w:rsidR="00EF07EE" w:rsidRPr="00C72667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>nr telefonu ................................................; e-mail: ………………………………</w:t>
      </w:r>
      <w:r>
        <w:rPr>
          <w:rFonts w:cstheme="minorHAnsi"/>
        </w:rPr>
        <w:t>…………</w:t>
      </w:r>
      <w:r w:rsidRPr="00C72667">
        <w:rPr>
          <w:rFonts w:cstheme="minorHAnsi"/>
        </w:rPr>
        <w:t>……..……………..…………….</w:t>
      </w:r>
    </w:p>
    <w:p w14:paraId="0E4B0181" w14:textId="673351D6" w:rsidR="00175CAC" w:rsidRDefault="00EF07EE" w:rsidP="00EF07EE">
      <w:pPr>
        <w:jc w:val="both"/>
        <w:rPr>
          <w:rFonts w:cstheme="minorHAnsi"/>
        </w:rPr>
      </w:pPr>
      <w:r w:rsidRPr="00C72667">
        <w:rPr>
          <w:rFonts w:cstheme="minorHAnsi"/>
        </w:rPr>
        <w:t xml:space="preserve">w odpowiedzi na zapytanie ofertowe znak sprawy </w:t>
      </w:r>
      <w:r w:rsidRPr="00EF07EE">
        <w:rPr>
          <w:rFonts w:cstheme="minorHAnsi"/>
          <w:b/>
          <w:bCs/>
        </w:rPr>
        <w:t>DA.210.5.</w:t>
      </w:r>
      <w:r w:rsidR="00640B23">
        <w:rPr>
          <w:rFonts w:cstheme="minorHAnsi"/>
          <w:b/>
          <w:bCs/>
        </w:rPr>
        <w:t>27</w:t>
      </w:r>
      <w:r w:rsidRPr="00EF07EE">
        <w:rPr>
          <w:rFonts w:cstheme="minorHAnsi"/>
          <w:b/>
          <w:bCs/>
        </w:rPr>
        <w:t>.202</w:t>
      </w:r>
      <w:r w:rsidR="00640B23">
        <w:rPr>
          <w:rFonts w:cstheme="minorHAnsi"/>
          <w:b/>
          <w:bCs/>
        </w:rPr>
        <w:t>5</w:t>
      </w:r>
      <w:r w:rsidRPr="00EF07EE">
        <w:rPr>
          <w:rFonts w:cstheme="minorHAnsi"/>
          <w:b/>
          <w:bCs/>
        </w:rPr>
        <w:t>.</w:t>
      </w:r>
      <w:r w:rsidR="0090407E">
        <w:rPr>
          <w:rFonts w:cstheme="minorHAnsi"/>
          <w:b/>
          <w:bCs/>
        </w:rPr>
        <w:t>DA-</w:t>
      </w:r>
      <w:r w:rsidRPr="00EF07EE">
        <w:rPr>
          <w:rFonts w:cstheme="minorHAnsi"/>
          <w:b/>
          <w:bCs/>
        </w:rPr>
        <w:t>DT</w:t>
      </w:r>
      <w:r w:rsidR="00D57A06" w:rsidRPr="00581DF0">
        <w:rPr>
          <w:rFonts w:cstheme="minorHAnsi"/>
        </w:rPr>
        <w:t xml:space="preserve"> </w:t>
      </w:r>
      <w:r w:rsidR="00285E1C" w:rsidRPr="00581DF0">
        <w:rPr>
          <w:rFonts w:cstheme="minorHAnsi"/>
        </w:rPr>
        <w:t xml:space="preserve">dotyczące realizacji zamówienia na </w:t>
      </w:r>
      <w:r w:rsidR="0090407E" w:rsidRPr="0090407E">
        <w:rPr>
          <w:rFonts w:cstheme="minorHAnsi"/>
          <w:b/>
          <w:bCs/>
        </w:rPr>
        <w:t>przeprowadzenie okresowej kontroli budynków Instytutu, znajdujących się w</w:t>
      </w:r>
      <w:r w:rsidR="00640B23">
        <w:rPr>
          <w:rFonts w:cstheme="minorHAnsi"/>
          <w:b/>
          <w:bCs/>
        </w:rPr>
        <w:t> </w:t>
      </w:r>
      <w:r w:rsidR="0090407E" w:rsidRPr="0090407E">
        <w:rPr>
          <w:rFonts w:cstheme="minorHAnsi"/>
          <w:b/>
          <w:bCs/>
        </w:rPr>
        <w:t>Warszawie i Lesznie k/Błonia, stosownie zgodnie z art. 62 ust. 1 pkt. 1 i 3 ustawy Prawo budowlane (</w:t>
      </w:r>
      <w:proofErr w:type="spellStart"/>
      <w:r w:rsidR="0090407E" w:rsidRPr="0090407E">
        <w:rPr>
          <w:rFonts w:cstheme="minorHAnsi"/>
          <w:b/>
          <w:bCs/>
        </w:rPr>
        <w:t>t.j</w:t>
      </w:r>
      <w:proofErr w:type="spellEnd"/>
      <w:r w:rsidR="0090407E" w:rsidRPr="0090407E">
        <w:rPr>
          <w:rFonts w:cstheme="minorHAnsi"/>
          <w:b/>
          <w:bCs/>
        </w:rPr>
        <w:t>. Dz. U. z 202</w:t>
      </w:r>
      <w:r w:rsidR="00640B23">
        <w:rPr>
          <w:rFonts w:cstheme="minorHAnsi"/>
          <w:b/>
          <w:bCs/>
        </w:rPr>
        <w:t>5</w:t>
      </w:r>
      <w:r w:rsidR="0090407E" w:rsidRPr="0090407E">
        <w:rPr>
          <w:rFonts w:cstheme="minorHAnsi"/>
          <w:b/>
          <w:bCs/>
        </w:rPr>
        <w:t xml:space="preserve"> r. poz. </w:t>
      </w:r>
      <w:r w:rsidR="00640B23">
        <w:rPr>
          <w:rFonts w:cstheme="minorHAnsi"/>
          <w:b/>
          <w:bCs/>
        </w:rPr>
        <w:t>418</w:t>
      </w:r>
      <w:r w:rsidR="0090407E" w:rsidRPr="0090407E">
        <w:rPr>
          <w:rFonts w:cstheme="minorHAnsi"/>
          <w:b/>
          <w:bCs/>
        </w:rPr>
        <w:t xml:space="preserve"> z </w:t>
      </w:r>
      <w:proofErr w:type="spellStart"/>
      <w:r w:rsidR="0090407E" w:rsidRPr="0090407E">
        <w:rPr>
          <w:rFonts w:cstheme="minorHAnsi"/>
          <w:b/>
          <w:bCs/>
        </w:rPr>
        <w:t>późn</w:t>
      </w:r>
      <w:proofErr w:type="spellEnd"/>
      <w:r w:rsidR="0090407E" w:rsidRPr="0090407E">
        <w:rPr>
          <w:rFonts w:cstheme="minorHAnsi"/>
          <w:b/>
          <w:bCs/>
        </w:rPr>
        <w:t>. zm.), polegającej na sprawdzeniu stanu technicznego: elementów budynku, budowli i instalacji narażonych na szkodliwe wpływy atmosferyczne i niszczące działania czynników występujących podczas użytkowania obiektu, instalacji i urządzeń służących ochronie środowiska, instalacji gazowych oraz przewodów kominowych (dymowych, spalinowych i wentylacyjnych)</w:t>
      </w:r>
      <w:r w:rsidR="00780DD7">
        <w:rPr>
          <w:rFonts w:cstheme="minorHAnsi"/>
          <w:b/>
          <w:bCs/>
        </w:rPr>
        <w:t xml:space="preserve"> </w:t>
      </w:r>
      <w:r w:rsidR="00285E1C" w:rsidRPr="00581DF0">
        <w:rPr>
          <w:rFonts w:cstheme="minorHAnsi"/>
        </w:rPr>
        <w:t>składam/składamy niniejszą ofertę</w:t>
      </w:r>
      <w:r w:rsidR="00175CAC">
        <w:rPr>
          <w:rFonts w:cstheme="minorHAnsi"/>
        </w:rPr>
        <w:t xml:space="preserve"> na wykonanie wskazanego zamówienia</w:t>
      </w:r>
      <w:r w:rsidR="00285E1C" w:rsidRPr="00581DF0">
        <w:rPr>
          <w:rFonts w:cstheme="minorHAnsi"/>
        </w:rPr>
        <w:t>:</w:t>
      </w:r>
    </w:p>
    <w:p w14:paraId="0A9F685F" w14:textId="0E7AA3A4" w:rsidR="00175CAC" w:rsidRDefault="00175CAC" w:rsidP="00BF1C0F">
      <w:pPr>
        <w:spacing w:after="120" w:line="360" w:lineRule="auto"/>
        <w:jc w:val="both"/>
        <w:rPr>
          <w:rFonts w:cstheme="minorHAnsi"/>
          <w:color w:val="000000"/>
        </w:rPr>
      </w:pPr>
      <w:r w:rsidRPr="00175CAC">
        <w:rPr>
          <w:rFonts w:cstheme="minorHAnsi"/>
        </w:rPr>
        <w:t xml:space="preserve">Oferuję/my wykonanie przedmiotu zamówienia zgodnie z wymaganiami określonymi w Zapytaniu </w:t>
      </w:r>
      <w:r w:rsidR="00BF1C0F">
        <w:rPr>
          <w:rFonts w:cstheme="minorHAnsi"/>
        </w:rPr>
        <w:t>o</w:t>
      </w:r>
      <w:r w:rsidRPr="00175CAC">
        <w:rPr>
          <w:rFonts w:cstheme="minorHAnsi"/>
        </w:rPr>
        <w:t xml:space="preserve">fertowym za </w:t>
      </w:r>
      <w:r w:rsidRPr="00175CAC">
        <w:rPr>
          <w:rFonts w:cstheme="minorHAnsi"/>
          <w:b/>
          <w:color w:val="000000"/>
        </w:rPr>
        <w:t xml:space="preserve">cenę </w:t>
      </w:r>
      <w:r w:rsidR="00BF1C0F">
        <w:rPr>
          <w:rFonts w:cstheme="minorHAnsi"/>
          <w:b/>
          <w:color w:val="000000"/>
        </w:rPr>
        <w:t>brutto</w:t>
      </w:r>
      <w:r w:rsidRPr="00175CAC">
        <w:rPr>
          <w:rFonts w:cstheme="minorHAnsi"/>
          <w:color w:val="000000"/>
        </w:rPr>
        <w:t xml:space="preserve"> w wysokości</w:t>
      </w:r>
      <w:r w:rsidR="00BF1C0F">
        <w:rPr>
          <w:rFonts w:cstheme="minorHAnsi"/>
          <w:color w:val="000000"/>
        </w:rPr>
        <w:t xml:space="preserve"> </w:t>
      </w:r>
      <w:r w:rsidRPr="00175CAC">
        <w:rPr>
          <w:rFonts w:cstheme="minorHAnsi"/>
          <w:color w:val="000000"/>
        </w:rPr>
        <w:t>…………</w:t>
      </w:r>
      <w:r w:rsidR="00BF1C0F">
        <w:rPr>
          <w:rFonts w:cstheme="minorHAnsi"/>
          <w:color w:val="000000"/>
        </w:rPr>
        <w:t>……………………</w:t>
      </w:r>
      <w:r w:rsidRPr="00175CAC">
        <w:rPr>
          <w:rFonts w:cstheme="minorHAnsi"/>
          <w:color w:val="000000"/>
        </w:rPr>
        <w:t>.….</w:t>
      </w:r>
      <w:r w:rsidRPr="00175CAC">
        <w:rPr>
          <w:rFonts w:cstheme="minorHAnsi"/>
          <w:b/>
          <w:color w:val="000000"/>
        </w:rPr>
        <w:t xml:space="preserve">zł </w:t>
      </w:r>
      <w:r w:rsidRPr="00175CAC">
        <w:rPr>
          <w:rFonts w:cstheme="minorHAnsi"/>
          <w:color w:val="000000"/>
        </w:rPr>
        <w:t>(słownie: ……</w:t>
      </w:r>
      <w:r w:rsidR="00BF1C0F">
        <w:rPr>
          <w:rFonts w:cstheme="minorHAnsi"/>
          <w:color w:val="000000"/>
        </w:rPr>
        <w:t>…………</w:t>
      </w:r>
      <w:r w:rsidRPr="00175CAC">
        <w:rPr>
          <w:rFonts w:cstheme="minorHAnsi"/>
          <w:color w:val="000000"/>
        </w:rPr>
        <w:t xml:space="preserve">…………………….. </w:t>
      </w:r>
      <w:r w:rsidR="00BF1C0F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………………………………………………………………………………………………………………………………. </w:t>
      </w:r>
      <w:r w:rsidRPr="00175CAC">
        <w:rPr>
          <w:rFonts w:cstheme="minorHAnsi"/>
          <w:color w:val="000000"/>
        </w:rPr>
        <w:t>złotych</w:t>
      </w:r>
      <w:r w:rsidR="00BF1C0F">
        <w:rPr>
          <w:rFonts w:cstheme="minorHAnsi"/>
          <w:color w:val="000000"/>
        </w:rPr>
        <w:t xml:space="preserve"> …</w:t>
      </w:r>
      <w:r w:rsidRPr="00175CAC">
        <w:rPr>
          <w:rFonts w:cstheme="minorHAnsi"/>
          <w:color w:val="000000"/>
        </w:rPr>
        <w:t xml:space="preserve">…./100) </w:t>
      </w:r>
      <w:r w:rsidR="00BF1C0F">
        <w:rPr>
          <w:rFonts w:cstheme="minorHAnsi"/>
          <w:color w:val="000000"/>
        </w:rPr>
        <w:t xml:space="preserve">co </w:t>
      </w:r>
      <w:r w:rsidRPr="00175CAC">
        <w:rPr>
          <w:rFonts w:cstheme="minorHAnsi"/>
          <w:color w:val="000000"/>
        </w:rPr>
        <w:t xml:space="preserve">stanowi </w:t>
      </w:r>
      <w:r w:rsidRPr="00175CAC">
        <w:rPr>
          <w:rFonts w:cstheme="minorHAnsi"/>
          <w:b/>
          <w:color w:val="000000"/>
        </w:rPr>
        <w:t xml:space="preserve">cenę </w:t>
      </w:r>
      <w:r w:rsidR="00BF1C0F">
        <w:rPr>
          <w:rFonts w:cstheme="minorHAnsi"/>
          <w:b/>
          <w:color w:val="000000"/>
        </w:rPr>
        <w:t>ne</w:t>
      </w:r>
      <w:r w:rsidRPr="00175CAC">
        <w:rPr>
          <w:rFonts w:cstheme="minorHAnsi"/>
          <w:b/>
          <w:color w:val="000000"/>
        </w:rPr>
        <w:t>tto</w:t>
      </w:r>
      <w:r w:rsidRPr="00175CAC">
        <w:rPr>
          <w:rFonts w:cstheme="minorHAnsi"/>
          <w:color w:val="000000"/>
        </w:rPr>
        <w:t xml:space="preserve"> w wysokości </w:t>
      </w:r>
      <w:r w:rsidR="00BF1C0F" w:rsidRPr="00BF1C0F">
        <w:rPr>
          <w:rFonts w:cstheme="minorHAnsi"/>
          <w:color w:val="000000"/>
        </w:rPr>
        <w:t>……………………………….….</w:t>
      </w:r>
      <w:r w:rsidR="00BF1C0F" w:rsidRPr="00BF1C0F">
        <w:rPr>
          <w:rFonts w:cstheme="minorHAnsi"/>
          <w:b/>
          <w:color w:val="000000"/>
        </w:rPr>
        <w:t xml:space="preserve">zł </w:t>
      </w:r>
      <w:r w:rsidR="00BF1C0F" w:rsidRPr="00BF1C0F">
        <w:rPr>
          <w:rFonts w:cstheme="minorHAnsi"/>
          <w:color w:val="000000"/>
        </w:rPr>
        <w:t>(słownie: …………………………………….. ………………………………………………………………………………………………………………………………. złotych ……./100)</w:t>
      </w:r>
      <w:r w:rsidR="00BF1C0F">
        <w:rPr>
          <w:rFonts w:cstheme="minorHAnsi"/>
          <w:color w:val="000000"/>
        </w:rPr>
        <w:t xml:space="preserve"> powiększoną o należny podatek od towarów i </w:t>
      </w:r>
      <w:proofErr w:type="spellStart"/>
      <w:r w:rsidR="00BF1C0F">
        <w:rPr>
          <w:rFonts w:cstheme="minorHAnsi"/>
          <w:color w:val="000000"/>
        </w:rPr>
        <w:t>i</w:t>
      </w:r>
      <w:proofErr w:type="spellEnd"/>
      <w:r w:rsidR="00BF1C0F">
        <w:rPr>
          <w:rFonts w:cstheme="minorHAnsi"/>
          <w:color w:val="000000"/>
        </w:rPr>
        <w:t xml:space="preserve"> usług ……….… % VAT (jeśli dotyczy)</w:t>
      </w:r>
      <w:r w:rsidRPr="00175CAC">
        <w:rPr>
          <w:rFonts w:cstheme="minorHAnsi"/>
          <w:color w:val="000000"/>
        </w:rPr>
        <w:t>.</w:t>
      </w:r>
    </w:p>
    <w:p w14:paraId="50AA47EA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6474B2D8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0B6EA25C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669F5362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2B522B09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48CFBEBB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5429C980" w14:textId="77777777" w:rsidR="00F3333E" w:rsidRDefault="00F3333E">
      <w:pPr>
        <w:spacing w:after="0" w:line="240" w:lineRule="auto"/>
        <w:rPr>
          <w:rFonts w:cstheme="minorHAnsi"/>
          <w:color w:val="000000"/>
        </w:rPr>
      </w:pPr>
    </w:p>
    <w:p w14:paraId="11E47C42" w14:textId="62241A13" w:rsidR="00780DD7" w:rsidRDefault="00780DD7">
      <w:pPr>
        <w:spacing w:after="0" w:line="240" w:lineRule="auto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8"/>
        <w:gridCol w:w="3260"/>
        <w:gridCol w:w="1842"/>
        <w:gridCol w:w="1842"/>
        <w:gridCol w:w="1843"/>
      </w:tblGrid>
      <w:tr w:rsidR="005D46C7" w14:paraId="1C3D22A9" w14:textId="77777777" w:rsidTr="00CF7231">
        <w:tc>
          <w:tcPr>
            <w:tcW w:w="424" w:type="dxa"/>
            <w:vAlign w:val="center"/>
          </w:tcPr>
          <w:p w14:paraId="7B8CCB8C" w14:textId="68AB3E77" w:rsidR="005D46C7" w:rsidRPr="00CF7231" w:rsidRDefault="005D46C7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F7231">
              <w:rPr>
                <w:rFonts w:cstheme="minorHAnsi"/>
                <w:b/>
                <w:bCs/>
                <w:color w:val="000000"/>
              </w:rPr>
              <w:lastRenderedPageBreak/>
              <w:t>Lp</w:t>
            </w:r>
            <w:proofErr w:type="spellEnd"/>
          </w:p>
        </w:tc>
        <w:tc>
          <w:tcPr>
            <w:tcW w:w="3260" w:type="dxa"/>
            <w:vAlign w:val="center"/>
          </w:tcPr>
          <w:p w14:paraId="6369B890" w14:textId="0DB0DEC3" w:rsidR="005D46C7" w:rsidRPr="00CF7231" w:rsidRDefault="005D46C7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F7231">
              <w:rPr>
                <w:rFonts w:cstheme="minorHAnsi"/>
                <w:b/>
                <w:bCs/>
                <w:color w:val="000000"/>
              </w:rPr>
              <w:t>Budynek, adres</w:t>
            </w:r>
          </w:p>
        </w:tc>
        <w:tc>
          <w:tcPr>
            <w:tcW w:w="1842" w:type="dxa"/>
            <w:vAlign w:val="center"/>
          </w:tcPr>
          <w:p w14:paraId="69DA4C25" w14:textId="74B3587F" w:rsidR="005D46C7" w:rsidRPr="00CF7231" w:rsidRDefault="005D46C7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F7231">
              <w:rPr>
                <w:rFonts w:cstheme="minorHAnsi"/>
                <w:b/>
                <w:bCs/>
                <w:color w:val="000000"/>
              </w:rPr>
              <w:t>Cena netto</w:t>
            </w:r>
          </w:p>
        </w:tc>
        <w:tc>
          <w:tcPr>
            <w:tcW w:w="1842" w:type="dxa"/>
            <w:vAlign w:val="center"/>
          </w:tcPr>
          <w:p w14:paraId="76A80D7E" w14:textId="2451A940" w:rsidR="005D46C7" w:rsidRPr="00CF7231" w:rsidRDefault="00CF7231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F7231">
              <w:rPr>
                <w:rFonts w:cstheme="minorHAnsi"/>
                <w:b/>
                <w:bCs/>
                <w:color w:val="000000"/>
              </w:rPr>
              <w:t xml:space="preserve">% VAT </w:t>
            </w:r>
            <w:r>
              <w:rPr>
                <w:rFonts w:cstheme="minorHAnsi"/>
                <w:b/>
                <w:bCs/>
                <w:color w:val="000000"/>
              </w:rPr>
              <w:br/>
            </w:r>
            <w:r w:rsidRPr="00CF7231">
              <w:rPr>
                <w:rFonts w:cstheme="minorHAnsi"/>
                <w:b/>
                <w:bCs/>
                <w:color w:val="000000"/>
              </w:rPr>
              <w:t>(jeśli dotyczy)</w:t>
            </w:r>
          </w:p>
        </w:tc>
        <w:tc>
          <w:tcPr>
            <w:tcW w:w="1843" w:type="dxa"/>
            <w:vAlign w:val="center"/>
          </w:tcPr>
          <w:p w14:paraId="281A83C0" w14:textId="02D68205" w:rsidR="005D46C7" w:rsidRPr="00CF7231" w:rsidRDefault="00CF7231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CF7231">
              <w:rPr>
                <w:rFonts w:cstheme="minorHAnsi"/>
                <w:b/>
                <w:bCs/>
                <w:color w:val="000000"/>
              </w:rPr>
              <w:t>Cena brutto</w:t>
            </w:r>
          </w:p>
        </w:tc>
      </w:tr>
      <w:tr w:rsidR="005D46C7" w14:paraId="7A57B41B" w14:textId="77777777" w:rsidTr="00DF1253">
        <w:tc>
          <w:tcPr>
            <w:tcW w:w="424" w:type="dxa"/>
            <w:vAlign w:val="center"/>
          </w:tcPr>
          <w:p w14:paraId="706772ED" w14:textId="18959C6B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3260" w:type="dxa"/>
            <w:vAlign w:val="center"/>
          </w:tcPr>
          <w:p w14:paraId="7C1A1FB5" w14:textId="77777777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Budynek laboratoryjno-biurowy</w:t>
            </w:r>
          </w:p>
          <w:p w14:paraId="2649CBAD" w14:textId="77777777" w:rsidR="00CF7231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Warszawa, Rakowiecka 36</w:t>
            </w:r>
          </w:p>
          <w:p w14:paraId="4BB0DD84" w14:textId="08040403" w:rsidR="00BF5381" w:rsidRDefault="00BF538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(przegląd półroczny)</w:t>
            </w:r>
          </w:p>
        </w:tc>
        <w:tc>
          <w:tcPr>
            <w:tcW w:w="1842" w:type="dxa"/>
            <w:vAlign w:val="center"/>
          </w:tcPr>
          <w:p w14:paraId="5B2EEEB0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3287B8B2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BC54794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40B1C1C2" w14:textId="77777777" w:rsidTr="00DF1253">
        <w:tc>
          <w:tcPr>
            <w:tcW w:w="424" w:type="dxa"/>
            <w:vAlign w:val="center"/>
          </w:tcPr>
          <w:p w14:paraId="11A56A9F" w14:textId="3E9E6D25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260" w:type="dxa"/>
            <w:vAlign w:val="center"/>
          </w:tcPr>
          <w:p w14:paraId="0CCCD6C6" w14:textId="77777777" w:rsidR="00CF7231" w:rsidRPr="00CF7231" w:rsidRDefault="00CF7231" w:rsidP="00CF7231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CF7231">
              <w:rPr>
                <w:rFonts w:cstheme="minorHAnsi"/>
                <w:color w:val="000000"/>
              </w:rPr>
              <w:t>Budynek laboratoryjno-biurowy</w:t>
            </w:r>
          </w:p>
          <w:p w14:paraId="09154BA0" w14:textId="77777777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Warszawa, Jubilerska 4</w:t>
            </w:r>
          </w:p>
          <w:p w14:paraId="11F7FE27" w14:textId="1FDF5A2E" w:rsidR="00BF5381" w:rsidRDefault="00BF538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(przegląd </w:t>
            </w:r>
            <w:r w:rsidR="0078013C">
              <w:rPr>
                <w:rFonts w:cstheme="minorHAnsi"/>
                <w:color w:val="000000"/>
              </w:rPr>
              <w:t>roczny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2" w:type="dxa"/>
            <w:vAlign w:val="center"/>
          </w:tcPr>
          <w:p w14:paraId="71DDCDF8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65339EF3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865B3DC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6B54D446" w14:textId="77777777" w:rsidTr="00DF1253">
        <w:tc>
          <w:tcPr>
            <w:tcW w:w="424" w:type="dxa"/>
            <w:vAlign w:val="center"/>
          </w:tcPr>
          <w:p w14:paraId="7E630A36" w14:textId="5ECDE7BA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0" w:type="dxa"/>
            <w:vAlign w:val="center"/>
          </w:tcPr>
          <w:p w14:paraId="63C30A0A" w14:textId="77777777" w:rsidR="005D46C7" w:rsidRDefault="001B4AD8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Budynek – pawilon gospodarczy</w:t>
            </w:r>
          </w:p>
          <w:p w14:paraId="6D40E22E" w14:textId="77777777" w:rsidR="001B4AD8" w:rsidRDefault="001B4AD8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Warszawa, Jubilerska 4</w:t>
            </w:r>
          </w:p>
          <w:p w14:paraId="388BB88C" w14:textId="02153987" w:rsidR="00BF5381" w:rsidRDefault="00BF538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BF5381">
              <w:rPr>
                <w:rFonts w:cstheme="minorHAnsi"/>
                <w:color w:val="000000"/>
              </w:rPr>
              <w:t xml:space="preserve">(przegląd </w:t>
            </w:r>
            <w:r w:rsidR="0078013C">
              <w:rPr>
                <w:rFonts w:cstheme="minorHAnsi"/>
                <w:color w:val="000000"/>
              </w:rPr>
              <w:t>roczny</w:t>
            </w:r>
            <w:r w:rsidRPr="00BF5381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2" w:type="dxa"/>
            <w:vAlign w:val="center"/>
          </w:tcPr>
          <w:p w14:paraId="6333A14F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4EC0345B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EA56D09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328132F8" w14:textId="77777777" w:rsidTr="00DF1253">
        <w:tc>
          <w:tcPr>
            <w:tcW w:w="424" w:type="dxa"/>
            <w:vAlign w:val="center"/>
          </w:tcPr>
          <w:p w14:paraId="306071C0" w14:textId="1C3FA8C2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260" w:type="dxa"/>
            <w:vAlign w:val="center"/>
          </w:tcPr>
          <w:p w14:paraId="5D153FDE" w14:textId="77777777" w:rsidR="005D46C7" w:rsidRDefault="001B4AD8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Budynek garażowy</w:t>
            </w:r>
          </w:p>
          <w:p w14:paraId="504508E0" w14:textId="77777777" w:rsidR="001B4AD8" w:rsidRDefault="001B4AD8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Warszawa, Jubilerska 4</w:t>
            </w:r>
          </w:p>
          <w:p w14:paraId="7EF89103" w14:textId="6E97D941" w:rsidR="00BF5381" w:rsidRDefault="00BF538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BF5381">
              <w:rPr>
                <w:rFonts w:cstheme="minorHAnsi"/>
                <w:color w:val="000000"/>
              </w:rPr>
              <w:t xml:space="preserve">(przegląd </w:t>
            </w:r>
            <w:r w:rsidR="0078013C">
              <w:rPr>
                <w:rFonts w:cstheme="minorHAnsi"/>
                <w:color w:val="000000"/>
              </w:rPr>
              <w:t>roczny</w:t>
            </w:r>
            <w:r w:rsidRPr="00BF5381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42" w:type="dxa"/>
            <w:vAlign w:val="center"/>
          </w:tcPr>
          <w:p w14:paraId="20E01E1F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0F052D1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EA607AD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3E07431B" w14:textId="77777777" w:rsidTr="00DF1253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218D13A3" w14:textId="5139DA51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9756F77" w14:textId="77777777" w:rsidR="005D46C7" w:rsidRDefault="001B4AD8" w:rsidP="001B4AD8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Budynek laboratoryjno-biurowy</w:t>
            </w:r>
            <w:r>
              <w:rPr>
                <w:rFonts w:cstheme="minorHAnsi"/>
                <w:color w:val="000000"/>
              </w:rPr>
              <w:br/>
              <w:t>Leszno k/Błonia, Inżynierska 4</w:t>
            </w:r>
          </w:p>
          <w:p w14:paraId="3C3708E4" w14:textId="1481CFB5" w:rsidR="00BF5381" w:rsidRDefault="00BF5381" w:rsidP="001B4AD8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(przegląd roczny)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5CE0E8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42CE219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8EAAD4D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56D00588" w14:textId="77777777" w:rsidTr="00DF1253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37A63E5F" w14:textId="337925FA" w:rsidR="005D46C7" w:rsidRDefault="00CF7231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3BA6A4D" w14:textId="77777777" w:rsidR="005D46C7" w:rsidRDefault="006A231C" w:rsidP="006A231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Budynek portierni</w:t>
            </w:r>
            <w:r>
              <w:rPr>
                <w:rFonts w:cstheme="minorHAnsi"/>
                <w:color w:val="000000"/>
              </w:rPr>
              <w:br/>
            </w:r>
            <w:r w:rsidR="00DF1253" w:rsidRPr="00DF1253">
              <w:rPr>
                <w:rFonts w:cstheme="minorHAnsi"/>
                <w:color w:val="000000"/>
              </w:rPr>
              <w:t>Leszno k/Błonia, Inżynierska 4</w:t>
            </w:r>
          </w:p>
          <w:p w14:paraId="7FB39B00" w14:textId="6688245C" w:rsidR="00BF5381" w:rsidRDefault="00BF5381" w:rsidP="006A231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(przegląd roczny)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84E3CB2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C7B4F81" w14:textId="77777777" w:rsidR="005D46C7" w:rsidRDefault="005D46C7" w:rsidP="00CF723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1A5F5B6" w14:textId="77777777" w:rsidR="005D46C7" w:rsidRDefault="005D46C7" w:rsidP="00CF7231">
            <w:pPr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5D46C7" w14:paraId="1AAC4F19" w14:textId="77777777" w:rsidTr="00DF1253">
        <w:trPr>
          <w:trHeight w:val="549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11804" w14:textId="77777777" w:rsidR="005D46C7" w:rsidRDefault="005D46C7" w:rsidP="005D46C7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5EB2F5B8" w14:textId="63A79298" w:rsidR="005D46C7" w:rsidRPr="00CF7231" w:rsidRDefault="00CF7231" w:rsidP="00CF723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RAZEM</w:t>
            </w:r>
            <w:r w:rsidR="00DF1253">
              <w:rPr>
                <w:rFonts w:cstheme="minorHAnsi"/>
                <w:b/>
                <w:bCs/>
                <w:color w:val="000000"/>
              </w:rPr>
              <w:t xml:space="preserve"> (</w:t>
            </w:r>
            <w:r w:rsidR="00F3333E">
              <w:rPr>
                <w:rFonts w:cstheme="minorHAnsi"/>
                <w:b/>
                <w:bCs/>
                <w:color w:val="000000"/>
              </w:rPr>
              <w:t>C</w:t>
            </w:r>
            <w:r w:rsidR="00DF1253">
              <w:rPr>
                <w:rFonts w:cstheme="minorHAnsi"/>
                <w:b/>
                <w:bCs/>
                <w:color w:val="000000"/>
              </w:rPr>
              <w:t>ena oferty)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96A64" w14:textId="77777777" w:rsidR="005D46C7" w:rsidRPr="00CF7231" w:rsidRDefault="005D46C7" w:rsidP="00CF723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329F0" w14:textId="77777777" w:rsidR="005D46C7" w:rsidRPr="00CF7231" w:rsidRDefault="005D46C7" w:rsidP="00CF72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CAB17" w14:textId="77777777" w:rsidR="005D46C7" w:rsidRPr="00CF7231" w:rsidRDefault="005D46C7" w:rsidP="00CF723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F23EE7E" w14:textId="77777777" w:rsidR="00780DD7" w:rsidRPr="00175CAC" w:rsidRDefault="00780DD7" w:rsidP="00BF1C0F">
      <w:pPr>
        <w:spacing w:after="120" w:line="360" w:lineRule="auto"/>
        <w:jc w:val="both"/>
        <w:rPr>
          <w:rFonts w:cstheme="minorHAnsi"/>
          <w:color w:val="000000"/>
        </w:rPr>
      </w:pPr>
    </w:p>
    <w:p w14:paraId="0ED3727E" w14:textId="17B48A88" w:rsidR="00285E1C" w:rsidRPr="00EF07EE" w:rsidRDefault="0051641B" w:rsidP="00285E1C">
      <w:pPr>
        <w:jc w:val="both"/>
        <w:rPr>
          <w:rFonts w:cstheme="minorHAnsi"/>
          <w:u w:val="single"/>
        </w:rPr>
      </w:pPr>
      <w:r w:rsidRPr="00581DF0">
        <w:rPr>
          <w:rFonts w:cstheme="minorHAnsi"/>
        </w:rPr>
        <w:br/>
      </w:r>
      <w:r w:rsidR="00285E1C" w:rsidRPr="00EF07EE">
        <w:rPr>
          <w:rFonts w:cstheme="minorHAnsi"/>
          <w:u w:val="single"/>
        </w:rPr>
        <w:t>OŚWIADCZENIA:</w:t>
      </w:r>
    </w:p>
    <w:p w14:paraId="7F943684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Przedmiotowe zamówienie zobowiązuję/</w:t>
      </w:r>
      <w:proofErr w:type="spellStart"/>
      <w:r w:rsidRPr="00EF07EE">
        <w:rPr>
          <w:rFonts w:ascii="Calibri" w:hAnsi="Calibri" w:cs="Calibri"/>
          <w:sz w:val="22"/>
          <w:szCs w:val="22"/>
        </w:rPr>
        <w:t>emy</w:t>
      </w:r>
      <w:proofErr w:type="spellEnd"/>
      <w:r w:rsidRPr="00EF07EE">
        <w:rPr>
          <w:rFonts w:ascii="Calibri" w:hAnsi="Calibri" w:cs="Calibri"/>
          <w:sz w:val="22"/>
          <w:szCs w:val="22"/>
        </w:rPr>
        <w:t xml:space="preserve"> się wykonać zgodnie z wymaganiami określonymi w Zapytaniu Ofertowym i wzorze Umowy.</w:t>
      </w:r>
    </w:p>
    <w:p w14:paraId="73FC682D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Oświadczam/y, że w cenie naszej oferty zostały uwzględnione wszelkie koszty niezbędne do pełnej i terminowej realizacji zamówienia, zgodnie z wymaganiami Zamawiającego opisanymi w Zapytaniu Ofertowym i wzorze Umowy wraz z załącznikami.</w:t>
      </w:r>
    </w:p>
    <w:p w14:paraId="35357ADD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Oświadczam/y, że zapoznałem/liśmy się z Zapytaniem ofertowym wraz z jego załącznikami udostępnionymi przez Zamawiającego i nie wnoszę/my do niego żadnych zastrzeżeń.</w:t>
      </w:r>
    </w:p>
    <w:p w14:paraId="5FB73525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127EA383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Uważam/y się za związanego/</w:t>
      </w:r>
      <w:proofErr w:type="spellStart"/>
      <w:r w:rsidRPr="00EF07EE">
        <w:rPr>
          <w:rFonts w:ascii="Calibri" w:hAnsi="Calibri" w:cs="Calibri"/>
          <w:sz w:val="22"/>
          <w:szCs w:val="22"/>
        </w:rPr>
        <w:t>ych</w:t>
      </w:r>
      <w:proofErr w:type="spellEnd"/>
      <w:r w:rsidRPr="00EF07EE">
        <w:rPr>
          <w:rFonts w:ascii="Calibri" w:hAnsi="Calibri" w:cs="Calibri"/>
          <w:sz w:val="22"/>
          <w:szCs w:val="22"/>
        </w:rPr>
        <w:t xml:space="preserve"> niniejszą ofertą przez okres 30 dni od dnia upływu terminu składania ofert.</w:t>
      </w:r>
    </w:p>
    <w:p w14:paraId="1F538E9E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Oświadczam/y, że zrealizuję/</w:t>
      </w:r>
      <w:proofErr w:type="spellStart"/>
      <w:r w:rsidRPr="00EF07EE">
        <w:rPr>
          <w:rFonts w:ascii="Calibri" w:hAnsi="Calibri" w:cs="Calibri"/>
          <w:sz w:val="22"/>
          <w:szCs w:val="22"/>
        </w:rPr>
        <w:t>emy</w:t>
      </w:r>
      <w:proofErr w:type="spellEnd"/>
      <w:r w:rsidRPr="00EF07EE">
        <w:rPr>
          <w:rFonts w:ascii="Calibri" w:hAnsi="Calibri" w:cs="Calibri"/>
          <w:sz w:val="22"/>
          <w:szCs w:val="22"/>
        </w:rPr>
        <w:t xml:space="preserve"> zamówienie zgodnie z Zapytanie ofertowym wraz z jego załącznikami.</w:t>
      </w:r>
    </w:p>
    <w:p w14:paraId="6392F573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Oświadczam/y, że posiadam doświadczenie oraz kompetencje lub zasoby niezbędne do wykonania zamówienia zgodnie z warunkami określonymi w Zapytaniu ofertowym wraz z jego załącznikami.</w:t>
      </w:r>
    </w:p>
    <w:p w14:paraId="17DF2382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Oświadczam/y, że spełniam/my wszystkie wymogi opisane w Zapytaniu ofertowym.</w:t>
      </w:r>
    </w:p>
    <w:p w14:paraId="6661E6D3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Załącznikami do niniejszego formularza stanowiącymi integralną część oferty jest:</w:t>
      </w:r>
    </w:p>
    <w:p w14:paraId="46600B28" w14:textId="07DBEC51" w:rsidR="00EF07EE" w:rsidRDefault="00EF07EE" w:rsidP="00EF07EE">
      <w:pPr>
        <w:pStyle w:val="Akapitzlist"/>
        <w:numPr>
          <w:ilvl w:val="1"/>
          <w:numId w:val="4"/>
        </w:num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</w:t>
      </w:r>
      <w:r w:rsidRPr="00EF07EE">
        <w:rPr>
          <w:rFonts w:ascii="Calibri" w:hAnsi="Calibri" w:cs="Calibri"/>
          <w:sz w:val="22"/>
          <w:szCs w:val="22"/>
        </w:rPr>
        <w:t>.........</w:t>
      </w:r>
    </w:p>
    <w:p w14:paraId="68347662" w14:textId="79DCB91F" w:rsidR="00EF07EE" w:rsidRPr="00EF07EE" w:rsidRDefault="00EF07EE" w:rsidP="00EF07EE">
      <w:pPr>
        <w:pStyle w:val="Akapitzlist"/>
        <w:numPr>
          <w:ilvl w:val="1"/>
          <w:numId w:val="4"/>
        </w:num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</w:t>
      </w:r>
      <w:r w:rsidRPr="00EF07EE">
        <w:rPr>
          <w:rFonts w:ascii="Calibri" w:hAnsi="Calibri" w:cs="Calibri"/>
          <w:sz w:val="22"/>
          <w:szCs w:val="22"/>
        </w:rPr>
        <w:t>.........</w:t>
      </w:r>
    </w:p>
    <w:p w14:paraId="6D98E12F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EF07EE">
        <w:rPr>
          <w:rFonts w:ascii="Calibri" w:hAnsi="Calibri" w:cs="Calibri"/>
          <w:sz w:val="22"/>
          <w:szCs w:val="22"/>
          <w:vertAlign w:val="superscript"/>
        </w:rPr>
        <w:t>1</w:t>
      </w:r>
      <w:r w:rsidRPr="00EF07EE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 udzielenie zamówienia publicznego w niniejszym postępowaniu</w:t>
      </w:r>
      <w:r w:rsidRPr="00EF07EE">
        <w:rPr>
          <w:rFonts w:ascii="Calibri" w:hAnsi="Calibri" w:cs="Calibri"/>
          <w:sz w:val="22"/>
          <w:szCs w:val="22"/>
          <w:vertAlign w:val="superscript"/>
        </w:rPr>
        <w:t>2</w:t>
      </w:r>
      <w:r w:rsidRPr="00EF07EE">
        <w:rPr>
          <w:rFonts w:ascii="Calibri" w:hAnsi="Calibri" w:cs="Calibri"/>
          <w:sz w:val="22"/>
          <w:szCs w:val="22"/>
        </w:rPr>
        <w:t>.</w:t>
      </w:r>
    </w:p>
    <w:p w14:paraId="1D03B83F" w14:textId="490B1B16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lastRenderedPageBreak/>
        <w:t>Przyjmuję do wiadomości, że informacje zawarte w niniejszym formularzu ofertowym stanowią informację publiczną w rozumieniu ustawy o dostępie do informacji publicznej i</w:t>
      </w:r>
      <w:r>
        <w:rPr>
          <w:rFonts w:ascii="Calibri" w:hAnsi="Calibri" w:cs="Calibri"/>
          <w:sz w:val="22"/>
          <w:szCs w:val="22"/>
        </w:rPr>
        <w:t> </w:t>
      </w:r>
      <w:r w:rsidRPr="00EF07EE">
        <w:rPr>
          <w:rFonts w:ascii="Calibri" w:hAnsi="Calibri" w:cs="Calibri"/>
          <w:sz w:val="22"/>
          <w:szCs w:val="22"/>
        </w:rPr>
        <w:t>wyrażam zgodę na ich udostępnienie w trybie ww. ustawy.</w:t>
      </w:r>
    </w:p>
    <w:p w14:paraId="32BFF937" w14:textId="77777777" w:rsidR="00EF07EE" w:rsidRPr="00EF07EE" w:rsidRDefault="00EF07EE" w:rsidP="00EF07EE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EF07EE">
        <w:rPr>
          <w:rFonts w:ascii="Calibri" w:hAnsi="Calibri" w:cs="Calibri"/>
          <w:sz w:val="22"/>
          <w:szCs w:val="22"/>
        </w:rPr>
        <w:t>Oświadczam, że nie podlegam wykluczeniu na podstawie art. 7 ust. 1 ustawy z dnia 13 kwietnia 2022 r. o szczególnych rozwiązaniach w zakresie przeciwdziałania wspieraniu agresji na Ukrainę oraz służących ochronie bezpieczeństwa narodowego (Dz. U. z 2022 r. poz. 835) oraz na podstawie art. 5k rozporządzenia Rady (UE) nr 833/2014 z dnia 31 lipca 2014 r. dotyczącego środków ograniczających w związku z działaniami Rosji destabilizującymi sytuację na Ukrainie.</w:t>
      </w:r>
    </w:p>
    <w:p w14:paraId="0AA420E8" w14:textId="5BB33AF5" w:rsidR="00285E1C" w:rsidRPr="00EF07EE" w:rsidRDefault="00285E1C" w:rsidP="00EF07EE">
      <w:pPr>
        <w:jc w:val="both"/>
        <w:rPr>
          <w:rFonts w:cstheme="minorHAnsi"/>
        </w:rPr>
      </w:pPr>
    </w:p>
    <w:p w14:paraId="05E99DAD" w14:textId="77777777" w:rsidR="006B0F3F" w:rsidRDefault="006B0F3F" w:rsidP="00285E1C">
      <w:pPr>
        <w:jc w:val="both"/>
        <w:rPr>
          <w:rFonts w:cstheme="minorHAnsi"/>
        </w:rPr>
      </w:pPr>
    </w:p>
    <w:p w14:paraId="6D5DB1EE" w14:textId="77777777" w:rsidR="006B0F3F" w:rsidRPr="00581DF0" w:rsidRDefault="006B0F3F" w:rsidP="00285E1C">
      <w:pPr>
        <w:jc w:val="both"/>
        <w:rPr>
          <w:rFonts w:cstheme="minorHAnsi"/>
        </w:rPr>
      </w:pPr>
    </w:p>
    <w:p w14:paraId="558F22D8" w14:textId="71D4468F" w:rsidR="00285E1C" w:rsidRPr="00581DF0" w:rsidRDefault="00285E1C" w:rsidP="006B0F3F">
      <w:pPr>
        <w:spacing w:after="0"/>
        <w:jc w:val="both"/>
        <w:rPr>
          <w:rFonts w:cstheme="minorHAnsi"/>
        </w:rPr>
      </w:pPr>
      <w:r w:rsidRPr="00581DF0">
        <w:rPr>
          <w:rFonts w:cstheme="minorHAnsi"/>
        </w:rPr>
        <w:t>....................</w:t>
      </w:r>
      <w:r w:rsidR="006B0F3F">
        <w:rPr>
          <w:rFonts w:cstheme="minorHAnsi"/>
        </w:rPr>
        <w:t>........</w:t>
      </w:r>
      <w:r w:rsidRPr="00581DF0">
        <w:rPr>
          <w:rFonts w:cstheme="minorHAnsi"/>
        </w:rPr>
        <w:t>..........., dn. ..............</w:t>
      </w:r>
      <w:r w:rsidR="006B0F3F">
        <w:rPr>
          <w:rFonts w:cstheme="minorHAnsi"/>
        </w:rPr>
        <w:t xml:space="preserve">.....…………… </w:t>
      </w:r>
      <w:r w:rsidRPr="00581DF0">
        <w:rPr>
          <w:rFonts w:cstheme="minorHAnsi"/>
        </w:rPr>
        <w:t>r.</w:t>
      </w:r>
      <w:r w:rsidRPr="00581DF0">
        <w:rPr>
          <w:rFonts w:cstheme="minorHAnsi"/>
        </w:rPr>
        <w:tab/>
        <w:t>.....................................................................</w:t>
      </w:r>
    </w:p>
    <w:p w14:paraId="6F38AC01" w14:textId="57A1BFD5" w:rsidR="002C00C4" w:rsidRDefault="006B0F3F" w:rsidP="006B0F3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="00285E1C" w:rsidRPr="006B0F3F">
        <w:rPr>
          <w:rFonts w:cstheme="minorHAnsi"/>
          <w:sz w:val="20"/>
          <w:szCs w:val="20"/>
        </w:rPr>
        <w:t>(miejscowość)</w:t>
      </w:r>
      <w:r w:rsidR="008B7B1C" w:rsidRPr="006B0F3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="00E02515" w:rsidRPr="006B0F3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                </w:t>
      </w:r>
      <w:r w:rsidR="00285E1C" w:rsidRPr="006B0F3F">
        <w:rPr>
          <w:rFonts w:cstheme="minorHAnsi"/>
          <w:sz w:val="20"/>
          <w:szCs w:val="20"/>
        </w:rPr>
        <w:t>(data)</w:t>
      </w:r>
      <w:r w:rsidR="00285E1C" w:rsidRPr="006B0F3F">
        <w:rPr>
          <w:rFonts w:cstheme="minorHAnsi"/>
          <w:sz w:val="20"/>
          <w:szCs w:val="20"/>
        </w:rPr>
        <w:tab/>
      </w:r>
      <w:r w:rsidR="00285E1C" w:rsidRPr="006B0F3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</w:t>
      </w:r>
      <w:r w:rsidR="00285E1C" w:rsidRPr="006B0F3F">
        <w:rPr>
          <w:rFonts w:cstheme="minorHAnsi"/>
          <w:sz w:val="20"/>
          <w:szCs w:val="20"/>
        </w:rPr>
        <w:t>(podpis/y osoby/osób uprawnionej/</w:t>
      </w:r>
      <w:proofErr w:type="spellStart"/>
      <w:r w:rsidR="00285E1C" w:rsidRPr="006B0F3F">
        <w:rPr>
          <w:rFonts w:cstheme="minorHAnsi"/>
          <w:sz w:val="20"/>
          <w:szCs w:val="20"/>
        </w:rPr>
        <w:t>ych</w:t>
      </w:r>
      <w:proofErr w:type="spellEnd"/>
      <w:r w:rsidR="00285E1C" w:rsidRPr="006B0F3F">
        <w:rPr>
          <w:rFonts w:cstheme="minorHAnsi"/>
          <w:sz w:val="20"/>
          <w:szCs w:val="20"/>
        </w:rPr>
        <w:t>)</w:t>
      </w:r>
    </w:p>
    <w:p w14:paraId="2AA8B8CC" w14:textId="77777777" w:rsidR="0078013C" w:rsidRDefault="0078013C" w:rsidP="006B0F3F">
      <w:pPr>
        <w:rPr>
          <w:rFonts w:cstheme="minorHAnsi"/>
          <w:sz w:val="20"/>
          <w:szCs w:val="20"/>
        </w:rPr>
      </w:pPr>
    </w:p>
    <w:p w14:paraId="40AE2405" w14:textId="77777777" w:rsidR="0078013C" w:rsidRDefault="0078013C" w:rsidP="006B0F3F">
      <w:pPr>
        <w:rPr>
          <w:rFonts w:cstheme="minorHAnsi"/>
          <w:sz w:val="20"/>
          <w:szCs w:val="20"/>
        </w:rPr>
      </w:pPr>
    </w:p>
    <w:p w14:paraId="11798061" w14:textId="77777777" w:rsidR="0078013C" w:rsidRDefault="0078013C" w:rsidP="0078013C">
      <w:pPr>
        <w:jc w:val="center"/>
        <w:rPr>
          <w:rFonts w:cstheme="minorHAnsi"/>
          <w:sz w:val="20"/>
          <w:szCs w:val="20"/>
        </w:rPr>
      </w:pPr>
      <w:r w:rsidRPr="00564AD1">
        <w:rPr>
          <w:rFonts w:cs="Calibri"/>
          <w:b/>
          <w:i/>
          <w:sz w:val="20"/>
          <w:szCs w:val="20"/>
        </w:rPr>
        <w:t>Zamawiający dopuszcza podpisanie dokumentów podpisem kwalifikowanym, podpisem elektronicznym</w:t>
      </w:r>
      <w:r>
        <w:rPr>
          <w:rFonts w:cs="Calibri"/>
          <w:b/>
          <w:i/>
          <w:sz w:val="20"/>
          <w:szCs w:val="20"/>
        </w:rPr>
        <w:t xml:space="preserve">, </w:t>
      </w:r>
      <w:r w:rsidRPr="00564AD1">
        <w:rPr>
          <w:rFonts w:cs="Calibri"/>
          <w:b/>
          <w:i/>
          <w:sz w:val="20"/>
          <w:szCs w:val="20"/>
        </w:rPr>
        <w:t xml:space="preserve"> podpisem zaufanym lub podpisem osobistym przez osobę lub osoby umocowane</w:t>
      </w:r>
      <w:r>
        <w:rPr>
          <w:rFonts w:cs="Calibri"/>
          <w:b/>
          <w:i/>
          <w:sz w:val="20"/>
          <w:szCs w:val="20"/>
        </w:rPr>
        <w:t xml:space="preserve"> lub upoważnione </w:t>
      </w:r>
      <w:r w:rsidRPr="003215B8">
        <w:rPr>
          <w:rFonts w:cs="Calibri"/>
          <w:b/>
          <w:i/>
          <w:sz w:val="20"/>
          <w:szCs w:val="20"/>
        </w:rPr>
        <w:t xml:space="preserve">w ramach powierzonych obowiązków służbowych </w:t>
      </w:r>
      <w:r w:rsidRPr="00564AD1">
        <w:rPr>
          <w:rFonts w:cs="Calibri"/>
          <w:b/>
          <w:i/>
          <w:sz w:val="20"/>
          <w:szCs w:val="20"/>
        </w:rPr>
        <w:t xml:space="preserve">do złożenia podpisu </w:t>
      </w:r>
      <w:r w:rsidRPr="00564AD1">
        <w:rPr>
          <w:rFonts w:cs="Calibri"/>
          <w:b/>
          <w:i/>
          <w:sz w:val="20"/>
          <w:szCs w:val="20"/>
        </w:rPr>
        <w:br/>
        <w:t>w imieniu Wykonawcy</w:t>
      </w:r>
    </w:p>
    <w:p w14:paraId="2A120C95" w14:textId="77777777" w:rsidR="0078013C" w:rsidRDefault="0078013C" w:rsidP="006B0F3F">
      <w:pPr>
        <w:rPr>
          <w:rFonts w:cstheme="minorHAnsi"/>
          <w:sz w:val="20"/>
          <w:szCs w:val="20"/>
        </w:rPr>
      </w:pPr>
    </w:p>
    <w:p w14:paraId="734922F8" w14:textId="70811D01" w:rsidR="002C00C4" w:rsidRDefault="002C00C4">
      <w:pPr>
        <w:spacing w:after="0" w:line="240" w:lineRule="auto"/>
        <w:rPr>
          <w:rFonts w:cstheme="minorHAnsi"/>
          <w:sz w:val="20"/>
          <w:szCs w:val="20"/>
        </w:rPr>
      </w:pPr>
    </w:p>
    <w:p w14:paraId="3ABF9202" w14:textId="4A3B5AE6" w:rsidR="00CF7231" w:rsidRDefault="00CF7231">
      <w:pPr>
        <w:spacing w:after="0" w:line="240" w:lineRule="auto"/>
        <w:rPr>
          <w:rFonts w:cstheme="minorHAnsi"/>
          <w:sz w:val="20"/>
          <w:szCs w:val="20"/>
        </w:rPr>
      </w:pPr>
    </w:p>
    <w:sectPr w:rsidR="00CF7231" w:rsidSect="00DB7E8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91D5C" w14:textId="77777777" w:rsidR="006817A7" w:rsidRDefault="006817A7" w:rsidP="00C73CD1">
      <w:pPr>
        <w:spacing w:after="0" w:line="240" w:lineRule="auto"/>
      </w:pPr>
      <w:r>
        <w:separator/>
      </w:r>
    </w:p>
  </w:endnote>
  <w:endnote w:type="continuationSeparator" w:id="0">
    <w:p w14:paraId="11C1BBEA" w14:textId="77777777" w:rsidR="006817A7" w:rsidRDefault="006817A7" w:rsidP="00C7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4423"/>
      <w:docPartObj>
        <w:docPartGallery w:val="Page Numbers (Bottom of Page)"/>
        <w:docPartUnique/>
      </w:docPartObj>
    </w:sdtPr>
    <w:sdtEndPr/>
    <w:sdtContent>
      <w:p w14:paraId="695214F8" w14:textId="24B1EC0F" w:rsidR="007B49D5" w:rsidRDefault="007B4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30C1CE" w14:textId="510FE1B1" w:rsidR="00C73CD1" w:rsidRDefault="00C73CD1" w:rsidP="00413B75">
    <w:pPr>
      <w:pStyle w:val="Stopka"/>
      <w:tabs>
        <w:tab w:val="left" w:pos="660"/>
        <w:tab w:val="left" w:pos="5220"/>
        <w:tab w:val="right" w:pos="134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D36F" w14:textId="77777777" w:rsidR="006817A7" w:rsidRDefault="006817A7" w:rsidP="00C73CD1">
      <w:pPr>
        <w:spacing w:after="0" w:line="240" w:lineRule="auto"/>
      </w:pPr>
      <w:r>
        <w:separator/>
      </w:r>
    </w:p>
  </w:footnote>
  <w:footnote w:type="continuationSeparator" w:id="0">
    <w:p w14:paraId="39E025B9" w14:textId="77777777" w:rsidR="006817A7" w:rsidRDefault="006817A7" w:rsidP="00C7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91E24" w14:textId="77777777" w:rsidR="00C73CD1" w:rsidRDefault="00A7137E">
    <w:pPr>
      <w:pStyle w:val="Nagwek"/>
    </w:pPr>
    <w:r>
      <w:rPr>
        <w:noProof/>
        <w:lang w:eastAsia="pl-PL"/>
      </w:rPr>
      <w:pict w14:anchorId="5294F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060" o:spid="_x0000_s2050" type="#_x0000_t75" style="position:absolute;margin-left:0;margin-top:0;width:121.15pt;height:317.3pt;z-index:-25165926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BCD0" w14:textId="074224A3" w:rsidR="00C73CD1" w:rsidRDefault="00594AF7" w:rsidP="00960C6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842303" wp14:editId="06FDAA6F">
          <wp:extent cx="5760085" cy="771365"/>
          <wp:effectExtent l="0" t="0" r="0" b="0"/>
          <wp:docPr id="2" name="Obraz 1" descr="naglowe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137E">
      <w:rPr>
        <w:noProof/>
        <w:lang w:eastAsia="pl-PL"/>
      </w:rPr>
      <w:pict w14:anchorId="6B056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061" o:spid="_x0000_s2051" type="#_x0000_t75" style="position:absolute;left:0;text-align:left;margin-left:0;margin-top:0;width:121.15pt;height:317.3pt;z-index:-251658240;mso-position-horizontal:center;mso-position-horizontal-relative:margin;mso-position-vertical:center;mso-position-vertical-relative:margin" o:allowincell="f">
          <v:imagedata r:id="rId2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0DE0" w14:textId="77777777" w:rsidR="00C73CD1" w:rsidRDefault="00A7137E">
    <w:pPr>
      <w:pStyle w:val="Nagwek"/>
    </w:pPr>
    <w:r>
      <w:rPr>
        <w:noProof/>
        <w:lang w:eastAsia="pl-PL"/>
      </w:rPr>
      <w:pict w14:anchorId="5E460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9059" o:spid="_x0000_s2049" type="#_x0000_t75" style="position:absolute;margin-left:0;margin-top:0;width:121.15pt;height:317.3pt;z-index:-25166028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F5DA42FE"/>
    <w:lvl w:ilvl="0">
      <w:start w:val="1"/>
      <w:numFmt w:val="decimal"/>
      <w:lvlText w:val="%1."/>
      <w:lvlJc w:val="left"/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304E89"/>
    <w:multiLevelType w:val="hybridMultilevel"/>
    <w:tmpl w:val="70084C7A"/>
    <w:lvl w:ilvl="0" w:tplc="3DDED07E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34075"/>
    <w:multiLevelType w:val="hybridMultilevel"/>
    <w:tmpl w:val="2E5A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4984"/>
    <w:multiLevelType w:val="hybridMultilevel"/>
    <w:tmpl w:val="020498BA"/>
    <w:lvl w:ilvl="0" w:tplc="1DA8F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6664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420A0"/>
    <w:multiLevelType w:val="hybridMultilevel"/>
    <w:tmpl w:val="C68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814"/>
    <w:multiLevelType w:val="hybridMultilevel"/>
    <w:tmpl w:val="020498BA"/>
    <w:lvl w:ilvl="0" w:tplc="1DA8F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AB6"/>
    <w:multiLevelType w:val="hybridMultilevel"/>
    <w:tmpl w:val="135651A6"/>
    <w:lvl w:ilvl="0" w:tplc="EE06F83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31C5"/>
    <w:multiLevelType w:val="hybridMultilevel"/>
    <w:tmpl w:val="64582052"/>
    <w:lvl w:ilvl="0" w:tplc="2FCADF4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9AE53B5"/>
    <w:multiLevelType w:val="hybridMultilevel"/>
    <w:tmpl w:val="0F1057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1F0B2982"/>
    <w:multiLevelType w:val="hybridMultilevel"/>
    <w:tmpl w:val="0B400D5C"/>
    <w:lvl w:ilvl="0" w:tplc="F704E69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30C22"/>
    <w:multiLevelType w:val="hybridMultilevel"/>
    <w:tmpl w:val="42401B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0470E17"/>
    <w:multiLevelType w:val="hybridMultilevel"/>
    <w:tmpl w:val="85163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5A278F"/>
    <w:multiLevelType w:val="hybridMultilevel"/>
    <w:tmpl w:val="90C8AC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82DF2"/>
    <w:multiLevelType w:val="hybridMultilevel"/>
    <w:tmpl w:val="A3FEF044"/>
    <w:lvl w:ilvl="0" w:tplc="860E45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D29A0"/>
    <w:multiLevelType w:val="hybridMultilevel"/>
    <w:tmpl w:val="906CEF0E"/>
    <w:lvl w:ilvl="0" w:tplc="D1D69F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A8B25F50" w:tentative="1">
      <w:start w:val="1"/>
      <w:numFmt w:val="lowerLetter"/>
      <w:lvlText w:val="%2."/>
      <w:lvlJc w:val="left"/>
      <w:pPr>
        <w:ind w:left="1506" w:hanging="360"/>
      </w:pPr>
    </w:lvl>
    <w:lvl w:ilvl="2" w:tplc="FB441EC2" w:tentative="1">
      <w:start w:val="1"/>
      <w:numFmt w:val="lowerRoman"/>
      <w:lvlText w:val="%3."/>
      <w:lvlJc w:val="right"/>
      <w:pPr>
        <w:ind w:left="2226" w:hanging="180"/>
      </w:pPr>
    </w:lvl>
    <w:lvl w:ilvl="3" w:tplc="49B07590" w:tentative="1">
      <w:start w:val="1"/>
      <w:numFmt w:val="decimal"/>
      <w:lvlText w:val="%4."/>
      <w:lvlJc w:val="left"/>
      <w:pPr>
        <w:ind w:left="2946" w:hanging="360"/>
      </w:pPr>
    </w:lvl>
    <w:lvl w:ilvl="4" w:tplc="B4B86756" w:tentative="1">
      <w:start w:val="1"/>
      <w:numFmt w:val="lowerLetter"/>
      <w:lvlText w:val="%5."/>
      <w:lvlJc w:val="left"/>
      <w:pPr>
        <w:ind w:left="3666" w:hanging="360"/>
      </w:pPr>
    </w:lvl>
    <w:lvl w:ilvl="5" w:tplc="EC8C643A" w:tentative="1">
      <w:start w:val="1"/>
      <w:numFmt w:val="lowerRoman"/>
      <w:lvlText w:val="%6."/>
      <w:lvlJc w:val="right"/>
      <w:pPr>
        <w:ind w:left="4386" w:hanging="180"/>
      </w:pPr>
    </w:lvl>
    <w:lvl w:ilvl="6" w:tplc="8FE49062" w:tentative="1">
      <w:start w:val="1"/>
      <w:numFmt w:val="decimal"/>
      <w:lvlText w:val="%7."/>
      <w:lvlJc w:val="left"/>
      <w:pPr>
        <w:ind w:left="5106" w:hanging="360"/>
      </w:pPr>
    </w:lvl>
    <w:lvl w:ilvl="7" w:tplc="AD5AC8BE" w:tentative="1">
      <w:start w:val="1"/>
      <w:numFmt w:val="lowerLetter"/>
      <w:lvlText w:val="%8."/>
      <w:lvlJc w:val="left"/>
      <w:pPr>
        <w:ind w:left="5826" w:hanging="360"/>
      </w:pPr>
    </w:lvl>
    <w:lvl w:ilvl="8" w:tplc="C07E2E6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3E5F83"/>
    <w:multiLevelType w:val="hybridMultilevel"/>
    <w:tmpl w:val="C4BAA6E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354B4231"/>
    <w:multiLevelType w:val="hybridMultilevel"/>
    <w:tmpl w:val="09CAFB10"/>
    <w:lvl w:ilvl="0" w:tplc="86EA41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11">
      <w:start w:val="1"/>
      <w:numFmt w:val="decimal"/>
      <w:lvlText w:val="%2)"/>
      <w:lvlJc w:val="left"/>
      <w:pPr>
        <w:ind w:left="1571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C38B0"/>
    <w:multiLevelType w:val="hybridMultilevel"/>
    <w:tmpl w:val="B35E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E0D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4A4"/>
    <w:multiLevelType w:val="hybridMultilevel"/>
    <w:tmpl w:val="9F1699BC"/>
    <w:lvl w:ilvl="0" w:tplc="3AE488E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7D1871"/>
    <w:multiLevelType w:val="hybridMultilevel"/>
    <w:tmpl w:val="5FEC581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C1C5039"/>
    <w:multiLevelType w:val="hybridMultilevel"/>
    <w:tmpl w:val="294E0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7357"/>
    <w:multiLevelType w:val="hybridMultilevel"/>
    <w:tmpl w:val="3760D59A"/>
    <w:lvl w:ilvl="0" w:tplc="8F146CFE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4B818F6"/>
    <w:multiLevelType w:val="hybridMultilevel"/>
    <w:tmpl w:val="9F1699BC"/>
    <w:lvl w:ilvl="0" w:tplc="3AE488E4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4E11B8"/>
    <w:multiLevelType w:val="multilevel"/>
    <w:tmpl w:val="89028B3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4DC1205C"/>
    <w:multiLevelType w:val="hybridMultilevel"/>
    <w:tmpl w:val="85F80326"/>
    <w:lvl w:ilvl="0" w:tplc="5F966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338"/>
    <w:multiLevelType w:val="hybridMultilevel"/>
    <w:tmpl w:val="0672AD6E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8" w15:restartNumberingAfterBreak="0">
    <w:nsid w:val="4F6D50D0"/>
    <w:multiLevelType w:val="hybridMultilevel"/>
    <w:tmpl w:val="3B5ECFD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5B59F6"/>
    <w:multiLevelType w:val="hybridMultilevel"/>
    <w:tmpl w:val="D3DC36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9473A84"/>
    <w:multiLevelType w:val="hybridMultilevel"/>
    <w:tmpl w:val="1DD4B442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1E2CF95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12E69"/>
    <w:multiLevelType w:val="hybridMultilevel"/>
    <w:tmpl w:val="B6183E1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A2B6A9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D7560"/>
    <w:multiLevelType w:val="hybridMultilevel"/>
    <w:tmpl w:val="B7CCBBA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65B80500"/>
    <w:multiLevelType w:val="hybridMultilevel"/>
    <w:tmpl w:val="51547B62"/>
    <w:lvl w:ilvl="0" w:tplc="4B161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170AE"/>
    <w:multiLevelType w:val="hybridMultilevel"/>
    <w:tmpl w:val="41081E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D23E2A"/>
    <w:multiLevelType w:val="hybridMultilevel"/>
    <w:tmpl w:val="42401B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12B498A"/>
    <w:multiLevelType w:val="hybridMultilevel"/>
    <w:tmpl w:val="5E00B810"/>
    <w:lvl w:ilvl="0" w:tplc="A2B6A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E76F6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26DF"/>
    <w:multiLevelType w:val="hybridMultilevel"/>
    <w:tmpl w:val="E3F49D1E"/>
    <w:lvl w:ilvl="0" w:tplc="FFFFFFFF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2"/>
      <w:numFmt w:val="upperRoman"/>
      <w:lvlText w:val="%3."/>
      <w:lvlJc w:val="left"/>
      <w:pPr>
        <w:ind w:left="2340" w:hanging="360"/>
      </w:pPr>
      <w:rPr>
        <w:rFonts w:hint="default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CAD9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21F51"/>
    <w:multiLevelType w:val="hybridMultilevel"/>
    <w:tmpl w:val="1F74244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7C004E3C"/>
    <w:multiLevelType w:val="hybridMultilevel"/>
    <w:tmpl w:val="E85A6A38"/>
    <w:lvl w:ilvl="0" w:tplc="87BA67F6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6964078">
    <w:abstractNumId w:val="25"/>
  </w:num>
  <w:num w:numId="2" w16cid:durableId="1147235891">
    <w:abstractNumId w:val="30"/>
  </w:num>
  <w:num w:numId="3" w16cid:durableId="1516386038">
    <w:abstractNumId w:val="16"/>
  </w:num>
  <w:num w:numId="4" w16cid:durableId="1030106666">
    <w:abstractNumId w:val="18"/>
  </w:num>
  <w:num w:numId="5" w16cid:durableId="1279218855">
    <w:abstractNumId w:val="31"/>
  </w:num>
  <w:num w:numId="6" w16cid:durableId="1361275936">
    <w:abstractNumId w:val="3"/>
  </w:num>
  <w:num w:numId="7" w16cid:durableId="2014725749">
    <w:abstractNumId w:val="6"/>
  </w:num>
  <w:num w:numId="8" w16cid:durableId="1900743694">
    <w:abstractNumId w:val="11"/>
  </w:num>
  <w:num w:numId="9" w16cid:durableId="903836955">
    <w:abstractNumId w:val="21"/>
  </w:num>
  <w:num w:numId="10" w16cid:durableId="757169345">
    <w:abstractNumId w:val="14"/>
  </w:num>
  <w:num w:numId="11" w16cid:durableId="1396587615">
    <w:abstractNumId w:val="0"/>
  </w:num>
  <w:num w:numId="12" w16cid:durableId="533809228">
    <w:abstractNumId w:val="15"/>
  </w:num>
  <w:num w:numId="13" w16cid:durableId="1950428281">
    <w:abstractNumId w:val="9"/>
  </w:num>
  <w:num w:numId="14" w16cid:durableId="545290442">
    <w:abstractNumId w:val="29"/>
  </w:num>
  <w:num w:numId="15" w16cid:durableId="1673875064">
    <w:abstractNumId w:val="32"/>
  </w:num>
  <w:num w:numId="16" w16cid:durableId="922447086">
    <w:abstractNumId w:val="1"/>
  </w:num>
  <w:num w:numId="17" w16cid:durableId="1108349874">
    <w:abstractNumId w:val="24"/>
  </w:num>
  <w:num w:numId="18" w16cid:durableId="670764148">
    <w:abstractNumId w:val="39"/>
  </w:num>
  <w:num w:numId="19" w16cid:durableId="865798317">
    <w:abstractNumId w:val="35"/>
  </w:num>
  <w:num w:numId="20" w16cid:durableId="455561688">
    <w:abstractNumId w:val="10"/>
  </w:num>
  <w:num w:numId="21" w16cid:durableId="14119929">
    <w:abstractNumId w:val="27"/>
  </w:num>
  <w:num w:numId="22" w16cid:durableId="1235163186">
    <w:abstractNumId w:val="17"/>
  </w:num>
  <w:num w:numId="23" w16cid:durableId="292248956">
    <w:abstractNumId w:val="2"/>
  </w:num>
  <w:num w:numId="24" w16cid:durableId="1374038629">
    <w:abstractNumId w:val="38"/>
  </w:num>
  <w:num w:numId="25" w16cid:durableId="1048995416">
    <w:abstractNumId w:val="5"/>
  </w:num>
  <w:num w:numId="26" w16cid:durableId="1502619788">
    <w:abstractNumId w:val="8"/>
  </w:num>
  <w:num w:numId="27" w16cid:durableId="1092318140">
    <w:abstractNumId w:val="20"/>
  </w:num>
  <w:num w:numId="28" w16cid:durableId="191379738">
    <w:abstractNumId w:val="34"/>
  </w:num>
  <w:num w:numId="29" w16cid:durableId="1671523329">
    <w:abstractNumId w:val="37"/>
  </w:num>
  <w:num w:numId="30" w16cid:durableId="432670739">
    <w:abstractNumId w:val="12"/>
  </w:num>
  <w:num w:numId="31" w16cid:durableId="949167802">
    <w:abstractNumId w:val="33"/>
  </w:num>
  <w:num w:numId="32" w16cid:durableId="1792283258">
    <w:abstractNumId w:val="7"/>
  </w:num>
  <w:num w:numId="33" w16cid:durableId="461385870">
    <w:abstractNumId w:val="36"/>
  </w:num>
  <w:num w:numId="34" w16cid:durableId="1011100154">
    <w:abstractNumId w:val="13"/>
  </w:num>
  <w:num w:numId="35" w16cid:durableId="1873835359">
    <w:abstractNumId w:val="28"/>
  </w:num>
  <w:num w:numId="36" w16cid:durableId="827553901">
    <w:abstractNumId w:val="26"/>
  </w:num>
  <w:num w:numId="37" w16cid:durableId="1929001265">
    <w:abstractNumId w:val="23"/>
  </w:num>
  <w:num w:numId="38" w16cid:durableId="1658730640">
    <w:abstractNumId w:val="4"/>
  </w:num>
  <w:num w:numId="39" w16cid:durableId="859858596">
    <w:abstractNumId w:val="22"/>
  </w:num>
  <w:num w:numId="40" w16cid:durableId="1618566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B2A"/>
    <w:rsid w:val="0000220E"/>
    <w:rsid w:val="00003754"/>
    <w:rsid w:val="00003940"/>
    <w:rsid w:val="0000665C"/>
    <w:rsid w:val="00015542"/>
    <w:rsid w:val="000156C1"/>
    <w:rsid w:val="00017AFA"/>
    <w:rsid w:val="000218BC"/>
    <w:rsid w:val="00027336"/>
    <w:rsid w:val="00043573"/>
    <w:rsid w:val="00047468"/>
    <w:rsid w:val="00062724"/>
    <w:rsid w:val="0006476F"/>
    <w:rsid w:val="0006509E"/>
    <w:rsid w:val="00071A95"/>
    <w:rsid w:val="00075937"/>
    <w:rsid w:val="00077A68"/>
    <w:rsid w:val="00086FFC"/>
    <w:rsid w:val="00087E3E"/>
    <w:rsid w:val="000908BC"/>
    <w:rsid w:val="000935A2"/>
    <w:rsid w:val="00094C5C"/>
    <w:rsid w:val="0009792A"/>
    <w:rsid w:val="000A00B8"/>
    <w:rsid w:val="000A00F1"/>
    <w:rsid w:val="000B5F8C"/>
    <w:rsid w:val="000B671E"/>
    <w:rsid w:val="000B6CC0"/>
    <w:rsid w:val="000C4FAD"/>
    <w:rsid w:val="000D0394"/>
    <w:rsid w:val="000D143F"/>
    <w:rsid w:val="000D1D87"/>
    <w:rsid w:val="000E40A8"/>
    <w:rsid w:val="000E60CD"/>
    <w:rsid w:val="000E70B6"/>
    <w:rsid w:val="00107F7F"/>
    <w:rsid w:val="00114B05"/>
    <w:rsid w:val="00120169"/>
    <w:rsid w:val="00130551"/>
    <w:rsid w:val="00132E4C"/>
    <w:rsid w:val="00137755"/>
    <w:rsid w:val="00141BA6"/>
    <w:rsid w:val="00142EDA"/>
    <w:rsid w:val="001505A8"/>
    <w:rsid w:val="001510BA"/>
    <w:rsid w:val="00153034"/>
    <w:rsid w:val="00153403"/>
    <w:rsid w:val="001576AF"/>
    <w:rsid w:val="0016006C"/>
    <w:rsid w:val="00164C61"/>
    <w:rsid w:val="00175CAC"/>
    <w:rsid w:val="001824B9"/>
    <w:rsid w:val="001834D6"/>
    <w:rsid w:val="001858BA"/>
    <w:rsid w:val="00186503"/>
    <w:rsid w:val="00190560"/>
    <w:rsid w:val="00193781"/>
    <w:rsid w:val="001A00CF"/>
    <w:rsid w:val="001A1122"/>
    <w:rsid w:val="001A1D86"/>
    <w:rsid w:val="001A2D09"/>
    <w:rsid w:val="001B4AD8"/>
    <w:rsid w:val="001B54B6"/>
    <w:rsid w:val="001B603C"/>
    <w:rsid w:val="001C2988"/>
    <w:rsid w:val="001C5290"/>
    <w:rsid w:val="001C62DB"/>
    <w:rsid w:val="001C6C62"/>
    <w:rsid w:val="001D6AC5"/>
    <w:rsid w:val="001D7796"/>
    <w:rsid w:val="001F0904"/>
    <w:rsid w:val="001F7D99"/>
    <w:rsid w:val="00200595"/>
    <w:rsid w:val="002019F1"/>
    <w:rsid w:val="00204064"/>
    <w:rsid w:val="00206905"/>
    <w:rsid w:val="00220342"/>
    <w:rsid w:val="002213B5"/>
    <w:rsid w:val="00230D41"/>
    <w:rsid w:val="00232461"/>
    <w:rsid w:val="00233A3A"/>
    <w:rsid w:val="00240649"/>
    <w:rsid w:val="00247292"/>
    <w:rsid w:val="00251726"/>
    <w:rsid w:val="002522BF"/>
    <w:rsid w:val="00254629"/>
    <w:rsid w:val="00255A9E"/>
    <w:rsid w:val="0025683A"/>
    <w:rsid w:val="00260A0D"/>
    <w:rsid w:val="00266B09"/>
    <w:rsid w:val="00272BAA"/>
    <w:rsid w:val="002743B9"/>
    <w:rsid w:val="00276055"/>
    <w:rsid w:val="0027728B"/>
    <w:rsid w:val="00281F3D"/>
    <w:rsid w:val="00282246"/>
    <w:rsid w:val="002831E3"/>
    <w:rsid w:val="00285E1C"/>
    <w:rsid w:val="002A27A7"/>
    <w:rsid w:val="002A75A6"/>
    <w:rsid w:val="002C00C4"/>
    <w:rsid w:val="002C5EA7"/>
    <w:rsid w:val="002D094B"/>
    <w:rsid w:val="002E1F9A"/>
    <w:rsid w:val="002E35EB"/>
    <w:rsid w:val="002E7129"/>
    <w:rsid w:val="002F1564"/>
    <w:rsid w:val="002F1D6B"/>
    <w:rsid w:val="0030567C"/>
    <w:rsid w:val="003101B4"/>
    <w:rsid w:val="00312DAE"/>
    <w:rsid w:val="003131A0"/>
    <w:rsid w:val="00316D30"/>
    <w:rsid w:val="003236D5"/>
    <w:rsid w:val="003249B8"/>
    <w:rsid w:val="00333C4A"/>
    <w:rsid w:val="00334519"/>
    <w:rsid w:val="00336831"/>
    <w:rsid w:val="00340B8C"/>
    <w:rsid w:val="00342D45"/>
    <w:rsid w:val="0035088F"/>
    <w:rsid w:val="00354710"/>
    <w:rsid w:val="00361F6F"/>
    <w:rsid w:val="00362C31"/>
    <w:rsid w:val="00366232"/>
    <w:rsid w:val="003664F4"/>
    <w:rsid w:val="0036732F"/>
    <w:rsid w:val="003735EA"/>
    <w:rsid w:val="00376259"/>
    <w:rsid w:val="00376697"/>
    <w:rsid w:val="003809F3"/>
    <w:rsid w:val="003827F2"/>
    <w:rsid w:val="00383E74"/>
    <w:rsid w:val="0039273C"/>
    <w:rsid w:val="003B3E33"/>
    <w:rsid w:val="003B4FE4"/>
    <w:rsid w:val="003B5E6E"/>
    <w:rsid w:val="003C03FF"/>
    <w:rsid w:val="003D2832"/>
    <w:rsid w:val="003E310B"/>
    <w:rsid w:val="003E4270"/>
    <w:rsid w:val="003E678B"/>
    <w:rsid w:val="003E75F2"/>
    <w:rsid w:val="003F4B7E"/>
    <w:rsid w:val="003F7654"/>
    <w:rsid w:val="00402189"/>
    <w:rsid w:val="00413B75"/>
    <w:rsid w:val="00422BD6"/>
    <w:rsid w:val="004456F1"/>
    <w:rsid w:val="00455C6D"/>
    <w:rsid w:val="00456AE2"/>
    <w:rsid w:val="00461F02"/>
    <w:rsid w:val="00465B03"/>
    <w:rsid w:val="004675B7"/>
    <w:rsid w:val="00470DC3"/>
    <w:rsid w:val="00491774"/>
    <w:rsid w:val="00494144"/>
    <w:rsid w:val="004A102D"/>
    <w:rsid w:val="004A3949"/>
    <w:rsid w:val="004A7395"/>
    <w:rsid w:val="004B0B2A"/>
    <w:rsid w:val="004B1E97"/>
    <w:rsid w:val="004B74A7"/>
    <w:rsid w:val="004D2524"/>
    <w:rsid w:val="004D6492"/>
    <w:rsid w:val="004E1826"/>
    <w:rsid w:val="004E65E1"/>
    <w:rsid w:val="004F1061"/>
    <w:rsid w:val="00510C44"/>
    <w:rsid w:val="0051641B"/>
    <w:rsid w:val="00521127"/>
    <w:rsid w:val="0052278A"/>
    <w:rsid w:val="0053444C"/>
    <w:rsid w:val="00535867"/>
    <w:rsid w:val="00536FAE"/>
    <w:rsid w:val="00567CE3"/>
    <w:rsid w:val="005813EC"/>
    <w:rsid w:val="00581DF0"/>
    <w:rsid w:val="005830CF"/>
    <w:rsid w:val="0058648E"/>
    <w:rsid w:val="00594AF7"/>
    <w:rsid w:val="005B3564"/>
    <w:rsid w:val="005B50C5"/>
    <w:rsid w:val="005C154E"/>
    <w:rsid w:val="005C2969"/>
    <w:rsid w:val="005C5162"/>
    <w:rsid w:val="005C6CF9"/>
    <w:rsid w:val="005C7155"/>
    <w:rsid w:val="005D2273"/>
    <w:rsid w:val="005D46C7"/>
    <w:rsid w:val="005D7A10"/>
    <w:rsid w:val="005E2FC6"/>
    <w:rsid w:val="005F111B"/>
    <w:rsid w:val="005F1225"/>
    <w:rsid w:val="005F3C79"/>
    <w:rsid w:val="005F3D90"/>
    <w:rsid w:val="005F473B"/>
    <w:rsid w:val="005F748B"/>
    <w:rsid w:val="00601AF7"/>
    <w:rsid w:val="00606F18"/>
    <w:rsid w:val="006076A1"/>
    <w:rsid w:val="00607837"/>
    <w:rsid w:val="00610612"/>
    <w:rsid w:val="00612697"/>
    <w:rsid w:val="00635288"/>
    <w:rsid w:val="006367FD"/>
    <w:rsid w:val="00640A56"/>
    <w:rsid w:val="00640B23"/>
    <w:rsid w:val="00641CD8"/>
    <w:rsid w:val="006422AD"/>
    <w:rsid w:val="00643EB6"/>
    <w:rsid w:val="00644910"/>
    <w:rsid w:val="00647489"/>
    <w:rsid w:val="00650FBE"/>
    <w:rsid w:val="006528CB"/>
    <w:rsid w:val="00655628"/>
    <w:rsid w:val="006638DF"/>
    <w:rsid w:val="00673EA6"/>
    <w:rsid w:val="00676864"/>
    <w:rsid w:val="006817A7"/>
    <w:rsid w:val="00683FE8"/>
    <w:rsid w:val="00684479"/>
    <w:rsid w:val="00687CE4"/>
    <w:rsid w:val="006924DA"/>
    <w:rsid w:val="0069522A"/>
    <w:rsid w:val="006A02E0"/>
    <w:rsid w:val="006A231C"/>
    <w:rsid w:val="006A5D01"/>
    <w:rsid w:val="006B0F3F"/>
    <w:rsid w:val="006B1C5C"/>
    <w:rsid w:val="006B42D0"/>
    <w:rsid w:val="006B7068"/>
    <w:rsid w:val="006C607F"/>
    <w:rsid w:val="006D2E26"/>
    <w:rsid w:val="006D57E8"/>
    <w:rsid w:val="006E453B"/>
    <w:rsid w:val="006F52E5"/>
    <w:rsid w:val="00705F3C"/>
    <w:rsid w:val="0070611C"/>
    <w:rsid w:val="00707721"/>
    <w:rsid w:val="00713B8F"/>
    <w:rsid w:val="0071577E"/>
    <w:rsid w:val="0072466C"/>
    <w:rsid w:val="00726077"/>
    <w:rsid w:val="007351B3"/>
    <w:rsid w:val="00756EF0"/>
    <w:rsid w:val="0076585D"/>
    <w:rsid w:val="007667A9"/>
    <w:rsid w:val="00766C5B"/>
    <w:rsid w:val="007700B6"/>
    <w:rsid w:val="0077052F"/>
    <w:rsid w:val="00776035"/>
    <w:rsid w:val="0078013C"/>
    <w:rsid w:val="0078032E"/>
    <w:rsid w:val="00780DD7"/>
    <w:rsid w:val="00785E15"/>
    <w:rsid w:val="00785F8B"/>
    <w:rsid w:val="00794B42"/>
    <w:rsid w:val="00794B5F"/>
    <w:rsid w:val="007A4A6C"/>
    <w:rsid w:val="007A724A"/>
    <w:rsid w:val="007A73A2"/>
    <w:rsid w:val="007B0C6A"/>
    <w:rsid w:val="007B49D5"/>
    <w:rsid w:val="007B7246"/>
    <w:rsid w:val="007D1600"/>
    <w:rsid w:val="007D330C"/>
    <w:rsid w:val="007D4155"/>
    <w:rsid w:val="007D696A"/>
    <w:rsid w:val="007D72D1"/>
    <w:rsid w:val="007F5905"/>
    <w:rsid w:val="007F61AE"/>
    <w:rsid w:val="007F76CD"/>
    <w:rsid w:val="00800C9E"/>
    <w:rsid w:val="00803CF6"/>
    <w:rsid w:val="008139BD"/>
    <w:rsid w:val="00820A79"/>
    <w:rsid w:val="00840A52"/>
    <w:rsid w:val="0086180E"/>
    <w:rsid w:val="00865A73"/>
    <w:rsid w:val="00867EBE"/>
    <w:rsid w:val="00872938"/>
    <w:rsid w:val="008753CF"/>
    <w:rsid w:val="00880D71"/>
    <w:rsid w:val="00882FF8"/>
    <w:rsid w:val="00887A1A"/>
    <w:rsid w:val="00897E9E"/>
    <w:rsid w:val="008A10CA"/>
    <w:rsid w:val="008A3FD6"/>
    <w:rsid w:val="008B1133"/>
    <w:rsid w:val="008B182E"/>
    <w:rsid w:val="008B327B"/>
    <w:rsid w:val="008B45B0"/>
    <w:rsid w:val="008B65BB"/>
    <w:rsid w:val="008B66BA"/>
    <w:rsid w:val="008B6935"/>
    <w:rsid w:val="008B7B1C"/>
    <w:rsid w:val="008C1BC0"/>
    <w:rsid w:val="008D0066"/>
    <w:rsid w:val="008D2845"/>
    <w:rsid w:val="008E0A32"/>
    <w:rsid w:val="008E1FC0"/>
    <w:rsid w:val="008E3444"/>
    <w:rsid w:val="008E363A"/>
    <w:rsid w:val="008F3BF1"/>
    <w:rsid w:val="008F3C8E"/>
    <w:rsid w:val="008F5E81"/>
    <w:rsid w:val="0090283F"/>
    <w:rsid w:val="0090407E"/>
    <w:rsid w:val="00911D01"/>
    <w:rsid w:val="0091371A"/>
    <w:rsid w:val="00921907"/>
    <w:rsid w:val="009264D3"/>
    <w:rsid w:val="00942126"/>
    <w:rsid w:val="0094328A"/>
    <w:rsid w:val="00953670"/>
    <w:rsid w:val="00960C6B"/>
    <w:rsid w:val="00961CA3"/>
    <w:rsid w:val="009631F1"/>
    <w:rsid w:val="00970501"/>
    <w:rsid w:val="009938C3"/>
    <w:rsid w:val="009A08AE"/>
    <w:rsid w:val="009A2CFD"/>
    <w:rsid w:val="009B6406"/>
    <w:rsid w:val="009C3164"/>
    <w:rsid w:val="009C3725"/>
    <w:rsid w:val="009C7149"/>
    <w:rsid w:val="009D0B7D"/>
    <w:rsid w:val="009D4208"/>
    <w:rsid w:val="009E6654"/>
    <w:rsid w:val="009F081B"/>
    <w:rsid w:val="009F362E"/>
    <w:rsid w:val="00A00E43"/>
    <w:rsid w:val="00A01375"/>
    <w:rsid w:val="00A039E6"/>
    <w:rsid w:val="00A066BF"/>
    <w:rsid w:val="00A156F1"/>
    <w:rsid w:val="00A23B4C"/>
    <w:rsid w:val="00A25F3F"/>
    <w:rsid w:val="00A3083E"/>
    <w:rsid w:val="00A31982"/>
    <w:rsid w:val="00A3439D"/>
    <w:rsid w:val="00A3502A"/>
    <w:rsid w:val="00A405D6"/>
    <w:rsid w:val="00A55D5F"/>
    <w:rsid w:val="00A55D6D"/>
    <w:rsid w:val="00A570D2"/>
    <w:rsid w:val="00A60619"/>
    <w:rsid w:val="00A61536"/>
    <w:rsid w:val="00A62C72"/>
    <w:rsid w:val="00A65192"/>
    <w:rsid w:val="00A6613F"/>
    <w:rsid w:val="00A7137E"/>
    <w:rsid w:val="00A71386"/>
    <w:rsid w:val="00A72C84"/>
    <w:rsid w:val="00A7400F"/>
    <w:rsid w:val="00A7521C"/>
    <w:rsid w:val="00A83BE6"/>
    <w:rsid w:val="00A95E56"/>
    <w:rsid w:val="00AA09DD"/>
    <w:rsid w:val="00AA6C20"/>
    <w:rsid w:val="00AB18CA"/>
    <w:rsid w:val="00AB2290"/>
    <w:rsid w:val="00AB2B01"/>
    <w:rsid w:val="00AB5ED3"/>
    <w:rsid w:val="00AD06CE"/>
    <w:rsid w:val="00AD0C86"/>
    <w:rsid w:val="00AD6AD6"/>
    <w:rsid w:val="00AD784A"/>
    <w:rsid w:val="00AE0FAD"/>
    <w:rsid w:val="00B04A79"/>
    <w:rsid w:val="00B345EB"/>
    <w:rsid w:val="00B375AC"/>
    <w:rsid w:val="00B45F50"/>
    <w:rsid w:val="00B53AEC"/>
    <w:rsid w:val="00B571FF"/>
    <w:rsid w:val="00B6556B"/>
    <w:rsid w:val="00B67093"/>
    <w:rsid w:val="00B72D57"/>
    <w:rsid w:val="00B73140"/>
    <w:rsid w:val="00B75415"/>
    <w:rsid w:val="00B76FC7"/>
    <w:rsid w:val="00B80135"/>
    <w:rsid w:val="00B832BD"/>
    <w:rsid w:val="00B8681B"/>
    <w:rsid w:val="00B9153D"/>
    <w:rsid w:val="00B9342C"/>
    <w:rsid w:val="00B944E2"/>
    <w:rsid w:val="00BB18EB"/>
    <w:rsid w:val="00BB213C"/>
    <w:rsid w:val="00BC16D4"/>
    <w:rsid w:val="00BD28BA"/>
    <w:rsid w:val="00BD6742"/>
    <w:rsid w:val="00BE0CFB"/>
    <w:rsid w:val="00BE369B"/>
    <w:rsid w:val="00BE3E6F"/>
    <w:rsid w:val="00BE6DDA"/>
    <w:rsid w:val="00BF1C0F"/>
    <w:rsid w:val="00BF438B"/>
    <w:rsid w:val="00BF5381"/>
    <w:rsid w:val="00C003B0"/>
    <w:rsid w:val="00C06DA0"/>
    <w:rsid w:val="00C14006"/>
    <w:rsid w:val="00C143AC"/>
    <w:rsid w:val="00C223BD"/>
    <w:rsid w:val="00C27EAA"/>
    <w:rsid w:val="00C40F90"/>
    <w:rsid w:val="00C60318"/>
    <w:rsid w:val="00C61D3D"/>
    <w:rsid w:val="00C66B63"/>
    <w:rsid w:val="00C73CD1"/>
    <w:rsid w:val="00C750EC"/>
    <w:rsid w:val="00C751E3"/>
    <w:rsid w:val="00C80DFC"/>
    <w:rsid w:val="00C817E0"/>
    <w:rsid w:val="00C81801"/>
    <w:rsid w:val="00C83500"/>
    <w:rsid w:val="00C91B1B"/>
    <w:rsid w:val="00C92CE8"/>
    <w:rsid w:val="00C9569B"/>
    <w:rsid w:val="00C97E18"/>
    <w:rsid w:val="00CA058C"/>
    <w:rsid w:val="00CA4BD6"/>
    <w:rsid w:val="00CA7777"/>
    <w:rsid w:val="00CB1503"/>
    <w:rsid w:val="00CC00D2"/>
    <w:rsid w:val="00CC3FA1"/>
    <w:rsid w:val="00CC43D2"/>
    <w:rsid w:val="00CC5318"/>
    <w:rsid w:val="00CC5C69"/>
    <w:rsid w:val="00CD5741"/>
    <w:rsid w:val="00CD6E74"/>
    <w:rsid w:val="00CE0B11"/>
    <w:rsid w:val="00CE2959"/>
    <w:rsid w:val="00CE412A"/>
    <w:rsid w:val="00CE526E"/>
    <w:rsid w:val="00CF3858"/>
    <w:rsid w:val="00CF6EB1"/>
    <w:rsid w:val="00CF7231"/>
    <w:rsid w:val="00D04D07"/>
    <w:rsid w:val="00D33C86"/>
    <w:rsid w:val="00D344E6"/>
    <w:rsid w:val="00D50119"/>
    <w:rsid w:val="00D524AC"/>
    <w:rsid w:val="00D56A12"/>
    <w:rsid w:val="00D57A06"/>
    <w:rsid w:val="00D7531E"/>
    <w:rsid w:val="00D80EEF"/>
    <w:rsid w:val="00D83E26"/>
    <w:rsid w:val="00D85E21"/>
    <w:rsid w:val="00D9075A"/>
    <w:rsid w:val="00D91F2E"/>
    <w:rsid w:val="00D962AD"/>
    <w:rsid w:val="00DA0935"/>
    <w:rsid w:val="00DA2FF0"/>
    <w:rsid w:val="00DB68BA"/>
    <w:rsid w:val="00DB7E82"/>
    <w:rsid w:val="00DC20D4"/>
    <w:rsid w:val="00DC4234"/>
    <w:rsid w:val="00DC5D30"/>
    <w:rsid w:val="00DD251A"/>
    <w:rsid w:val="00DD6543"/>
    <w:rsid w:val="00DE0DC2"/>
    <w:rsid w:val="00DE2D12"/>
    <w:rsid w:val="00DF0C44"/>
    <w:rsid w:val="00DF1253"/>
    <w:rsid w:val="00DF1552"/>
    <w:rsid w:val="00DF72FA"/>
    <w:rsid w:val="00E02515"/>
    <w:rsid w:val="00E17FE4"/>
    <w:rsid w:val="00E22278"/>
    <w:rsid w:val="00E226F2"/>
    <w:rsid w:val="00E26A9C"/>
    <w:rsid w:val="00E31EDA"/>
    <w:rsid w:val="00E33A0C"/>
    <w:rsid w:val="00E351BA"/>
    <w:rsid w:val="00E35725"/>
    <w:rsid w:val="00E40227"/>
    <w:rsid w:val="00E43535"/>
    <w:rsid w:val="00E539E8"/>
    <w:rsid w:val="00E54D4B"/>
    <w:rsid w:val="00E62399"/>
    <w:rsid w:val="00E64934"/>
    <w:rsid w:val="00E67602"/>
    <w:rsid w:val="00E7495F"/>
    <w:rsid w:val="00E850F1"/>
    <w:rsid w:val="00E856F7"/>
    <w:rsid w:val="00E8596B"/>
    <w:rsid w:val="00E9005C"/>
    <w:rsid w:val="00E912C9"/>
    <w:rsid w:val="00E9172C"/>
    <w:rsid w:val="00EA25F6"/>
    <w:rsid w:val="00EA5764"/>
    <w:rsid w:val="00EA5C49"/>
    <w:rsid w:val="00EC67D0"/>
    <w:rsid w:val="00EC6C1D"/>
    <w:rsid w:val="00EE03CC"/>
    <w:rsid w:val="00EE0A6F"/>
    <w:rsid w:val="00EE3891"/>
    <w:rsid w:val="00EF07EE"/>
    <w:rsid w:val="00F0401B"/>
    <w:rsid w:val="00F0458B"/>
    <w:rsid w:val="00F0643D"/>
    <w:rsid w:val="00F16FA8"/>
    <w:rsid w:val="00F22040"/>
    <w:rsid w:val="00F2315F"/>
    <w:rsid w:val="00F249BC"/>
    <w:rsid w:val="00F31343"/>
    <w:rsid w:val="00F3333E"/>
    <w:rsid w:val="00F35CAC"/>
    <w:rsid w:val="00F405D9"/>
    <w:rsid w:val="00F40832"/>
    <w:rsid w:val="00F43A1A"/>
    <w:rsid w:val="00F43CBE"/>
    <w:rsid w:val="00F47B42"/>
    <w:rsid w:val="00F520B6"/>
    <w:rsid w:val="00F537BC"/>
    <w:rsid w:val="00F56935"/>
    <w:rsid w:val="00F67E18"/>
    <w:rsid w:val="00F757F1"/>
    <w:rsid w:val="00F762A1"/>
    <w:rsid w:val="00F802FC"/>
    <w:rsid w:val="00F837F1"/>
    <w:rsid w:val="00F846DA"/>
    <w:rsid w:val="00F84ADB"/>
    <w:rsid w:val="00F84CCC"/>
    <w:rsid w:val="00F84FF3"/>
    <w:rsid w:val="00FA52F5"/>
    <w:rsid w:val="00FB10B0"/>
    <w:rsid w:val="00FB1A2B"/>
    <w:rsid w:val="00FB1CA7"/>
    <w:rsid w:val="00FB6737"/>
    <w:rsid w:val="00FD38C8"/>
    <w:rsid w:val="00FE4216"/>
    <w:rsid w:val="00FF1A4C"/>
    <w:rsid w:val="00FF3C30"/>
    <w:rsid w:val="00FF473D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A0B612"/>
  <w15:docId w15:val="{5341B54D-0B30-4869-8850-D3AE2E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8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1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1F3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C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3CD1"/>
  </w:style>
  <w:style w:type="paragraph" w:styleId="Stopka">
    <w:name w:val="footer"/>
    <w:basedOn w:val="Normalny"/>
    <w:link w:val="StopkaZnak"/>
    <w:uiPriority w:val="99"/>
    <w:unhideWhenUsed/>
    <w:rsid w:val="00C73CD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73CD1"/>
  </w:style>
  <w:style w:type="paragraph" w:styleId="Tekstdymka">
    <w:name w:val="Balloon Text"/>
    <w:basedOn w:val="Normalny"/>
    <w:link w:val="TekstdymkaZnak"/>
    <w:uiPriority w:val="99"/>
    <w:semiHidden/>
    <w:unhideWhenUsed/>
    <w:rsid w:val="000D14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4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86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2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C3FA1"/>
    <w:pPr>
      <w:spacing w:after="120" w:line="48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C3FA1"/>
    <w:rPr>
      <w:rFonts w:ascii="Tahoma" w:eastAsia="Times New Roman" w:hAnsi="Tahoma"/>
      <w:szCs w:val="24"/>
    </w:rPr>
  </w:style>
  <w:style w:type="paragraph" w:customStyle="1" w:styleId="Default">
    <w:name w:val="Default"/>
    <w:rsid w:val="00FB1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7F5905"/>
    <w:rPr>
      <w:rFonts w:ascii="Courier New" w:eastAsia="Times New Roman" w:hAnsi="Courier New" w:cs="Courier New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281F3D"/>
    <w:rPr>
      <w:rFonts w:eastAsia="Times New Roman"/>
      <w:b/>
      <w:bCs/>
      <w:sz w:val="28"/>
      <w:szCs w:val="28"/>
      <w:lang w:val="x-none" w:eastAsia="x-none"/>
    </w:rPr>
  </w:style>
  <w:style w:type="paragraph" w:styleId="Tekstprzypisudolnego">
    <w:name w:val="footnote text"/>
    <w:aliases w:val="Footnote,Podrozdzia3,Podrozdział"/>
    <w:basedOn w:val="Normalny"/>
    <w:link w:val="TekstprzypisudolnegoZnak"/>
    <w:qFormat/>
    <w:rsid w:val="00285E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qFormat/>
    <w:rsid w:val="00285E1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qFormat/>
    <w:rsid w:val="00285E1C"/>
    <w:rPr>
      <w:rFonts w:cs="Times New Roman"/>
      <w:vertAlign w:val="superscript"/>
    </w:rPr>
  </w:style>
  <w:style w:type="paragraph" w:styleId="Akapitzlist">
    <w:name w:val="List Paragraph"/>
    <w:aliases w:val="Odstavec,L1,Numerowanie,CW_Lista,Preambuła,Akapit z listą5,normalny tekst,Nagłowek 3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285E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1"/>
    <w:rsid w:val="00E9172C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E9172C"/>
    <w:pPr>
      <w:widowControl w:val="0"/>
      <w:shd w:val="clear" w:color="auto" w:fill="FFFFFF"/>
      <w:spacing w:before="300" w:after="600" w:line="240" w:lineRule="atLeast"/>
      <w:ind w:hanging="680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7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71A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71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8DF"/>
    <w:rPr>
      <w:color w:val="605E5C"/>
      <w:shd w:val="clear" w:color="auto" w:fill="E1DFDD"/>
    </w:rPr>
  </w:style>
  <w:style w:type="paragraph" w:customStyle="1" w:styleId="Znak">
    <w:name w:val="Znak"/>
    <w:basedOn w:val="Normalny"/>
    <w:rsid w:val="00E357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Odstavec Znak,L1 Znak,Numerowanie Znak,CW_Lista Znak,Preambuła Znak,Akapit z listą5 Znak,normalny tekst Znak,Nagłowek 3 Znak,Akapit z listą BS Znak,Kolorowa lista — akcent 11 Znak,Dot pt Znak,F5 List Paragraph Znak,lp1 Znak"/>
    <w:link w:val="Akapitzlist"/>
    <w:uiPriority w:val="34"/>
    <w:qFormat/>
    <w:locked/>
    <w:rsid w:val="00175CAC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1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D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%20Soko&#322;owski\Documents\S&#322;u&#380;bowe\Papiery%20firmowe\Papier%20firmowy%20oficjalny%20IBPR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oficjalny IBPRS</Template>
  <TotalTime>1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DT/IT IBPRS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Sokołowski</dc:creator>
  <cp:lastModifiedBy>Marcin Sokołowski</cp:lastModifiedBy>
  <cp:revision>2</cp:revision>
  <cp:lastPrinted>2025-05-22T08:13:00Z</cp:lastPrinted>
  <dcterms:created xsi:type="dcterms:W3CDTF">2025-05-22T08:14:00Z</dcterms:created>
  <dcterms:modified xsi:type="dcterms:W3CDTF">2025-05-22T08:14:00Z</dcterms:modified>
</cp:coreProperties>
</file>